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CA" w:rsidRPr="002A2C5B" w:rsidRDefault="00FD4EED" w:rsidP="00870D2D">
      <w:pPr>
        <w:tabs>
          <w:tab w:val="left" w:pos="694"/>
          <w:tab w:val="right" w:pos="13325"/>
        </w:tabs>
        <w:jc w:val="center"/>
        <w:rPr>
          <w:rFonts w:ascii="Arial" w:hAnsi="Arial" w:cs="Arial"/>
          <w:b/>
          <w:i/>
          <w:noProof/>
          <w:lang w:eastAsia="pl-PL"/>
        </w:rPr>
      </w:pPr>
      <w:r w:rsidRPr="004C4BD8">
        <w:rPr>
          <w:rFonts w:ascii="Arial" w:hAnsi="Arial" w:cs="Arial"/>
          <w:b/>
          <w:i/>
          <w:noProof/>
          <w:lang w:eastAsia="pl-PL"/>
        </w:rPr>
        <w:t xml:space="preserve">Załącznik nr </w:t>
      </w:r>
      <w:r w:rsidR="00DE6DDF">
        <w:rPr>
          <w:rFonts w:ascii="Arial" w:hAnsi="Arial" w:cs="Arial"/>
          <w:b/>
          <w:i/>
          <w:noProof/>
          <w:lang w:eastAsia="pl-PL"/>
        </w:rPr>
        <w:t>3</w:t>
      </w:r>
      <w:r w:rsidR="00F72327">
        <w:rPr>
          <w:rFonts w:ascii="Arial" w:hAnsi="Arial" w:cs="Arial"/>
          <w:b/>
          <w:i/>
          <w:noProof/>
          <w:lang w:eastAsia="pl-PL"/>
        </w:rPr>
        <w:t xml:space="preserve"> </w:t>
      </w:r>
      <w:r w:rsidR="00DE6DDF">
        <w:rPr>
          <w:rFonts w:ascii="Arial" w:hAnsi="Arial" w:cs="Arial"/>
          <w:b/>
          <w:i/>
          <w:noProof/>
          <w:lang w:eastAsia="pl-PL"/>
        </w:rPr>
        <w:t>do Zapytania ofertowego</w:t>
      </w:r>
      <w:r w:rsidR="00870D2D" w:rsidRPr="00870D2D">
        <w:rPr>
          <w:rFonts w:ascii="Arial" w:hAnsi="Arial" w:cs="Arial"/>
          <w:b/>
        </w:rPr>
        <w:t xml:space="preserve"> </w:t>
      </w:r>
      <w:r w:rsidR="00870D2D">
        <w:rPr>
          <w:rFonts w:ascii="Arial" w:hAnsi="Arial" w:cs="Arial"/>
          <w:b/>
        </w:rPr>
        <w:t xml:space="preserve">nr </w:t>
      </w:r>
      <w:r w:rsidR="00870D2D" w:rsidRPr="00870D2D">
        <w:rPr>
          <w:rFonts w:ascii="Arial" w:hAnsi="Arial" w:cs="Arial"/>
          <w:b/>
        </w:rPr>
        <w:t>OK-DAO.2101.1.2024</w:t>
      </w:r>
    </w:p>
    <w:p w:rsidR="00F72327" w:rsidRPr="00F72327" w:rsidRDefault="00F72327" w:rsidP="00F72327">
      <w:pPr>
        <w:pStyle w:val="Stopka"/>
        <w:tabs>
          <w:tab w:val="left" w:pos="708"/>
        </w:tabs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F72327">
        <w:rPr>
          <w:rFonts w:ascii="Arial" w:hAnsi="Arial" w:cs="Arial"/>
          <w:sz w:val="24"/>
          <w:szCs w:val="24"/>
        </w:rPr>
        <w:t>Nazwa Wykonawcy: …………………………………………………………..</w:t>
      </w:r>
      <w:r w:rsidRPr="00F72327">
        <w:rPr>
          <w:rFonts w:ascii="Arial" w:hAnsi="Arial" w:cs="Arial"/>
          <w:sz w:val="24"/>
          <w:szCs w:val="24"/>
        </w:rPr>
        <w:br/>
        <w:t>Adres Wykonawcy: ……………………………………………………………NIP/REGON:…………………</w:t>
      </w:r>
    </w:p>
    <w:p w:rsidR="00CF163E" w:rsidRPr="002A2C5B" w:rsidRDefault="00CF163E" w:rsidP="00F72327">
      <w:pPr>
        <w:tabs>
          <w:tab w:val="right" w:pos="9000"/>
        </w:tabs>
        <w:spacing w:before="36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A2C5B">
        <w:rPr>
          <w:rFonts w:ascii="Arial" w:eastAsia="Times New Roman" w:hAnsi="Arial" w:cs="Arial"/>
          <w:b/>
          <w:lang w:eastAsia="pl-PL"/>
        </w:rPr>
        <w:t xml:space="preserve">WYKAZ OSÓB ODPOWIEDZIALNYCH ZA WYKONANIE ZAMÓWIENIA  </w:t>
      </w:r>
    </w:p>
    <w:p w:rsidR="00CF163E" w:rsidRPr="00CF163E" w:rsidRDefault="00CF163E" w:rsidP="00CF163E">
      <w:pPr>
        <w:tabs>
          <w:tab w:val="right" w:pos="9000"/>
        </w:tabs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A2C5B">
        <w:rPr>
          <w:rFonts w:ascii="Arial" w:eastAsia="Times New Roman" w:hAnsi="Arial" w:cs="Arial"/>
          <w:lang w:eastAsia="pl-PL"/>
        </w:rPr>
        <w:t>na potwierdzenie spełniania warunku udziału w postępowaniu</w:t>
      </w:r>
      <w:r w:rsidR="009B65D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</w:p>
    <w:tbl>
      <w:tblPr>
        <w:tblStyle w:val="Tabela-Siatka"/>
        <w:tblW w:w="13992" w:type="dxa"/>
        <w:tblLook w:val="0000" w:firstRow="0" w:lastRow="0" w:firstColumn="0" w:lastColumn="0" w:noHBand="0" w:noVBand="0"/>
        <w:tblCaption w:val="Wykaz osób odpowiedzialnych za wykonanie zamówienia"/>
        <w:tblDescription w:val="Wykaz osób odpowiedzialnych za wykonanie zamówienia na potwierdzenie spełniania warunku udziału w postępowaniu: Imię i nazwisko, Funkcja pełniona w toku realizacji zamówienia, Rodzaj uprawnień do projektowania, Informacja o podstawie dysponowania wskazaną osobą."/>
      </w:tblPr>
      <w:tblGrid>
        <w:gridCol w:w="566"/>
        <w:gridCol w:w="1981"/>
        <w:gridCol w:w="1658"/>
        <w:gridCol w:w="1766"/>
        <w:gridCol w:w="6498"/>
        <w:gridCol w:w="1523"/>
      </w:tblGrid>
      <w:tr w:rsidR="00A51C56" w:rsidRPr="00BF796B" w:rsidTr="00A51C56">
        <w:trPr>
          <w:trHeight w:val="777"/>
        </w:trPr>
        <w:tc>
          <w:tcPr>
            <w:tcW w:w="566" w:type="dxa"/>
          </w:tcPr>
          <w:p w:rsidR="00A51C56" w:rsidRPr="00BF796B" w:rsidRDefault="00A51C56" w:rsidP="00C93B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981" w:type="dxa"/>
          </w:tcPr>
          <w:p w:rsidR="00A51C56" w:rsidRPr="00BF796B" w:rsidRDefault="00A51C56" w:rsidP="00C93B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 Nazwisko*</w:t>
            </w:r>
          </w:p>
        </w:tc>
        <w:tc>
          <w:tcPr>
            <w:tcW w:w="1658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Funkcja pełniona w toku realizacji zamówienia</w:t>
            </w:r>
          </w:p>
        </w:tc>
        <w:tc>
          <w:tcPr>
            <w:tcW w:w="1766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(zakres) uprawnień do projektowania</w:t>
            </w:r>
          </w:p>
        </w:tc>
        <w:tc>
          <w:tcPr>
            <w:tcW w:w="6498" w:type="dxa"/>
          </w:tcPr>
          <w:p w:rsidR="00A51C56" w:rsidRPr="000C1A69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C1A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Doświadczenie projektanta</w:t>
            </w:r>
          </w:p>
        </w:tc>
        <w:tc>
          <w:tcPr>
            <w:tcW w:w="1523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Informacja o podstawie do dysponowania wskazaną osobą**</w:t>
            </w:r>
          </w:p>
        </w:tc>
      </w:tr>
      <w:tr w:rsidR="00A51C56" w:rsidRPr="00BF796B" w:rsidTr="00A51C56">
        <w:trPr>
          <w:trHeight w:val="1106"/>
        </w:trPr>
        <w:tc>
          <w:tcPr>
            <w:tcW w:w="566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1" w:type="dxa"/>
          </w:tcPr>
          <w:p w:rsidR="00A51C56" w:rsidRPr="00BF796B" w:rsidRDefault="00A51C56" w:rsidP="00EA37C1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A51C56" w:rsidRPr="00BF796B" w:rsidRDefault="00A51C56" w:rsidP="00EA37C1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BF796B">
              <w:rPr>
                <w:rFonts w:ascii="Arial" w:hAnsi="Arial" w:cs="Arial"/>
                <w:sz w:val="18"/>
                <w:szCs w:val="18"/>
              </w:rPr>
              <w:t>Projektant z uprawnieniami w specjalności architektonicznej bez ograniczeń</w:t>
            </w:r>
          </w:p>
        </w:tc>
        <w:tc>
          <w:tcPr>
            <w:tcW w:w="1766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98" w:type="dxa"/>
          </w:tcPr>
          <w:p w:rsidR="00A51C56" w:rsidRPr="000C1A69" w:rsidRDefault="00A51C56" w:rsidP="00A51C56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posiada co najmniej:</w:t>
            </w:r>
          </w:p>
          <w:p w:rsidR="00A51C56" w:rsidRPr="000C1A69" w:rsidRDefault="00A51C56" w:rsidP="00A51C56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1)  …. lat  doświadczenia zawodowego, liczone od momentu uzyskania uprawnień budowlanych</w:t>
            </w:r>
            <w:r w:rsidR="00552CEB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do projektowania w specjalności architektonicznej bez ograniczeń</w:t>
            </w:r>
            <w:r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,</w:t>
            </w:r>
          </w:p>
          <w:p w:rsidR="00A51C56" w:rsidRPr="000C1A69" w:rsidRDefault="00A51C56" w:rsidP="00A51C56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2) wykonał </w:t>
            </w:r>
            <w:r w:rsidRPr="000C1A6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co najmniej 1 projekt branży architektonicznej </w:t>
            </w:r>
            <w:r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………………………………………………………….…………………………… (zakres wykonanego projektu)</w:t>
            </w:r>
          </w:p>
          <w:p w:rsidR="00A51C56" w:rsidRPr="000C1A69" w:rsidRDefault="00A51C56" w:rsidP="00A51C56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Zakończenie prac projektowych ………….. (data dd.mm.rrrr)</w:t>
            </w:r>
          </w:p>
          <w:p w:rsidR="00A51C56" w:rsidRPr="000C1A69" w:rsidRDefault="00A51C56" w:rsidP="00A51C56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Inwestor ………………………………………….</w:t>
            </w:r>
          </w:p>
          <w:p w:rsidR="00A51C56" w:rsidRPr="000C1A69" w:rsidRDefault="00A51C56" w:rsidP="00A51C56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23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A37C1" w:rsidRPr="00DD1D52" w:rsidRDefault="00BD0C5A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1D52">
        <w:rPr>
          <w:rFonts w:ascii="Arial" w:eastAsia="Times New Roman" w:hAnsi="Arial" w:cs="Arial"/>
          <w:sz w:val="18"/>
          <w:szCs w:val="18"/>
          <w:lang w:eastAsia="pl-PL"/>
        </w:rPr>
        <w:t xml:space="preserve">* </w:t>
      </w:r>
      <w:r w:rsidR="00EA37C1" w:rsidRPr="00DD1D52">
        <w:rPr>
          <w:rFonts w:ascii="Arial" w:eastAsia="Times New Roman" w:hAnsi="Arial" w:cs="Arial"/>
          <w:sz w:val="20"/>
          <w:szCs w:val="20"/>
          <w:lang w:eastAsia="pl-PL"/>
        </w:rPr>
        <w:t>Wymagane doświadczenie w zakresie projektowania w specjalności architektonicznej  bez ograniczeń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minimum 5 lat</w:t>
      </w:r>
      <w:r w:rsidR="00EA37C1" w:rsidRPr="00DD1D5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A37C1" w:rsidRDefault="00EA37C1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163E">
        <w:rPr>
          <w:rFonts w:ascii="Arial" w:eastAsia="Times New Roman" w:hAnsi="Arial" w:cs="Arial"/>
          <w:sz w:val="20"/>
          <w:szCs w:val="20"/>
          <w:lang w:eastAsia="pl-PL"/>
        </w:rPr>
        <w:t>*</w:t>
      </w: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Należy podać 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>podstawę do dysponowania osobą wskazaną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w wykazie, np. umowa o pracę, umowa zlecenie, itp. W przypadku,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gdy wykonawca polega na osobie innego podmiotu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udowodnić zamawiaj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>ącemu, że będzie dysponował tą osobą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>, w szczególności przedstawiając w tym celu pisemne zobowiązanie innych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podmiotów do udostępnienia osoby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zdolnych do wykonania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E6DDF" w:rsidRDefault="00DE6DDF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***</w:t>
      </w:r>
      <w:r w:rsidR="00870D2D" w:rsidRPr="00870D2D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  <w:r w:rsidR="00870D2D">
        <w:rPr>
          <w:rFonts w:ascii="Arial" w:eastAsia="Times New Roman" w:hAnsi="Arial" w:cs="Arial"/>
          <w:sz w:val="20"/>
          <w:szCs w:val="20"/>
          <w:lang w:eastAsia="pl-PL"/>
        </w:rPr>
        <w:t xml:space="preserve">! </w:t>
      </w:r>
      <w:r w:rsidRPr="00DE6D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 dołączyć do Załącznika nr 3 kopię posiadanych przez projektanta uprawnień budowlanych do projektowania w specjalności architektoni</w:t>
      </w:r>
      <w:r w:rsidR="00870D2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cznej bez ograniczeń i aktualne zaświadczenie</w:t>
      </w:r>
      <w:bookmarkStart w:id="0" w:name="_GoBack"/>
      <w:bookmarkEnd w:id="0"/>
      <w:r w:rsidRPr="00DE6D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o wpisie na listę członków właściwej izby samorządu zawodowego,</w:t>
      </w:r>
    </w:p>
    <w:p w:rsidR="00DE6DDF" w:rsidRDefault="00DE6DDF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6DDF" w:rsidRDefault="00DE6DDF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3864" w:rsidRDefault="00901704" w:rsidP="00D63864">
      <w:pPr>
        <w:tabs>
          <w:tab w:val="left" w:pos="8505"/>
        </w:tabs>
        <w:spacing w:before="720"/>
        <w:jc w:val="both"/>
        <w:rPr>
          <w:rFonts w:ascii="Arial" w:hAnsi="Arial" w:cs="Arial"/>
          <w:sz w:val="21"/>
          <w:szCs w:val="21"/>
        </w:rPr>
      </w:pPr>
      <w:r w:rsidRPr="00901704">
        <w:rPr>
          <w:rFonts w:ascii="Arial" w:hAnsi="Arial" w:cs="Arial"/>
          <w:szCs w:val="18"/>
        </w:rPr>
        <w:t>Miejscowość, ……………………., dnia …………………… r.</w:t>
      </w:r>
      <w:r w:rsidR="00D63864">
        <w:rPr>
          <w:rFonts w:ascii="Arial" w:hAnsi="Arial" w:cs="Arial"/>
          <w:szCs w:val="18"/>
        </w:rPr>
        <w:tab/>
      </w:r>
      <w:r w:rsidR="00D63864">
        <w:rPr>
          <w:rFonts w:ascii="Arial" w:hAnsi="Arial" w:cs="Arial"/>
          <w:sz w:val="21"/>
          <w:szCs w:val="21"/>
        </w:rPr>
        <w:t xml:space="preserve"> </w:t>
      </w:r>
      <w:r w:rsidR="00FB7993">
        <w:rPr>
          <w:rFonts w:ascii="Arial" w:hAnsi="Arial" w:cs="Arial"/>
          <w:sz w:val="21"/>
          <w:szCs w:val="21"/>
        </w:rPr>
        <w:t>……………………………………….</w:t>
      </w:r>
    </w:p>
    <w:p w:rsidR="00901704" w:rsidRPr="00901704" w:rsidRDefault="00D63864" w:rsidP="00D63864">
      <w:pPr>
        <w:tabs>
          <w:tab w:val="left" w:pos="7938"/>
        </w:tabs>
        <w:spacing w:before="120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 w:rsidR="00FB7993"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FB7993">
        <w:rPr>
          <w:rFonts w:ascii="Arial" w:hAnsi="Arial" w:cs="Arial"/>
          <w:i/>
          <w:sz w:val="16"/>
          <w:szCs w:val="16"/>
        </w:rPr>
        <w:t>k</w:t>
      </w:r>
      <w:r w:rsidR="00FB7993"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901704" w:rsidRPr="00901704" w:rsidSect="001612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0A" w:rsidRDefault="004D1C0A">
      <w:pPr>
        <w:spacing w:after="0" w:line="240" w:lineRule="auto"/>
      </w:pPr>
      <w:r>
        <w:separator/>
      </w:r>
    </w:p>
  </w:endnote>
  <w:endnote w:type="continuationSeparator" w:id="0">
    <w:p w:rsidR="004D1C0A" w:rsidRDefault="004D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FC" w:rsidRDefault="009E2F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7FC" w:rsidRDefault="00D737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FC" w:rsidRDefault="00D737FC" w:rsidP="00046440">
    <w:pPr>
      <w:pStyle w:val="Stopka"/>
      <w:tabs>
        <w:tab w:val="clear" w:pos="4536"/>
        <w:tab w:val="left" w:pos="12675"/>
      </w:tabs>
    </w:pPr>
  </w:p>
  <w:p w:rsidR="00D737FC" w:rsidRDefault="009E2FCA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870D2D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870D2D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FC" w:rsidRDefault="00D737FC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D737FC" w:rsidRDefault="00D737FC">
    <w:pPr>
      <w:pStyle w:val="Stopka"/>
      <w:tabs>
        <w:tab w:val="clear" w:pos="4536"/>
      </w:tabs>
      <w:jc w:val="center"/>
    </w:pPr>
  </w:p>
  <w:p w:rsidR="00D737FC" w:rsidRDefault="009E2FCA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70D2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0A" w:rsidRDefault="004D1C0A">
      <w:pPr>
        <w:spacing w:after="0" w:line="240" w:lineRule="auto"/>
      </w:pPr>
      <w:r>
        <w:separator/>
      </w:r>
    </w:p>
  </w:footnote>
  <w:footnote w:type="continuationSeparator" w:id="0">
    <w:p w:rsidR="004D1C0A" w:rsidRDefault="004D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965" w:rsidRDefault="00DE6DDF" w:rsidP="00046440">
    <w:pPr>
      <w:pStyle w:val="Nagwek"/>
      <w:tabs>
        <w:tab w:val="clear" w:pos="4536"/>
        <w:tab w:val="center" w:pos="7088"/>
      </w:tabs>
      <w:ind w:firstLine="2127"/>
    </w:pPr>
    <w:r>
      <w:rPr>
        <w:noProof/>
        <w:lang w:eastAsia="pl-PL"/>
      </w:rPr>
      <w:drawing>
        <wp:inline distT="0" distB="0" distL="0" distR="0" wp14:anchorId="757316A2" wp14:editId="5B384BDF">
          <wp:extent cx="2314575" cy="438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95C14C0">
          <wp:extent cx="2761615" cy="6381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FC" w:rsidRDefault="00D737FC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7C4E"/>
    <w:multiLevelType w:val="hybridMultilevel"/>
    <w:tmpl w:val="38A6C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6EAE"/>
    <w:multiLevelType w:val="hybridMultilevel"/>
    <w:tmpl w:val="5600BFD0"/>
    <w:lvl w:ilvl="0" w:tplc="4DF4F76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3E086D26"/>
    <w:multiLevelType w:val="hybridMultilevel"/>
    <w:tmpl w:val="1DBE6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2F"/>
    <w:rsid w:val="00001205"/>
    <w:rsid w:val="00002037"/>
    <w:rsid w:val="00024EEB"/>
    <w:rsid w:val="00027B8B"/>
    <w:rsid w:val="00027CB8"/>
    <w:rsid w:val="00033C92"/>
    <w:rsid w:val="00035B50"/>
    <w:rsid w:val="000451E4"/>
    <w:rsid w:val="00046440"/>
    <w:rsid w:val="00054390"/>
    <w:rsid w:val="00056E90"/>
    <w:rsid w:val="000620C4"/>
    <w:rsid w:val="00062A03"/>
    <w:rsid w:val="00064B68"/>
    <w:rsid w:val="00084C97"/>
    <w:rsid w:val="0009151E"/>
    <w:rsid w:val="00091B38"/>
    <w:rsid w:val="00097B32"/>
    <w:rsid w:val="000A0399"/>
    <w:rsid w:val="000A2368"/>
    <w:rsid w:val="000A3277"/>
    <w:rsid w:val="000A505E"/>
    <w:rsid w:val="000A593B"/>
    <w:rsid w:val="000C1A69"/>
    <w:rsid w:val="000C2B16"/>
    <w:rsid w:val="000C684D"/>
    <w:rsid w:val="000C6E65"/>
    <w:rsid w:val="000F079B"/>
    <w:rsid w:val="00103054"/>
    <w:rsid w:val="001251F2"/>
    <w:rsid w:val="00161223"/>
    <w:rsid w:val="0018754C"/>
    <w:rsid w:val="00195CAC"/>
    <w:rsid w:val="001B1D78"/>
    <w:rsid w:val="001C4083"/>
    <w:rsid w:val="001E013C"/>
    <w:rsid w:val="001E57E4"/>
    <w:rsid w:val="001F110E"/>
    <w:rsid w:val="00231FDD"/>
    <w:rsid w:val="00233B51"/>
    <w:rsid w:val="0023588E"/>
    <w:rsid w:val="00245165"/>
    <w:rsid w:val="00246865"/>
    <w:rsid w:val="0025207D"/>
    <w:rsid w:val="00256C70"/>
    <w:rsid w:val="00267010"/>
    <w:rsid w:val="00277105"/>
    <w:rsid w:val="00281002"/>
    <w:rsid w:val="00281756"/>
    <w:rsid w:val="00284DE1"/>
    <w:rsid w:val="002869B5"/>
    <w:rsid w:val="002A0875"/>
    <w:rsid w:val="002A2C5B"/>
    <w:rsid w:val="002A3198"/>
    <w:rsid w:val="002A5FE7"/>
    <w:rsid w:val="002B7AE5"/>
    <w:rsid w:val="002C7CFA"/>
    <w:rsid w:val="002D7617"/>
    <w:rsid w:val="002E0514"/>
    <w:rsid w:val="002E25C1"/>
    <w:rsid w:val="002E556B"/>
    <w:rsid w:val="002E6C5D"/>
    <w:rsid w:val="002F031A"/>
    <w:rsid w:val="002F2D8A"/>
    <w:rsid w:val="00300A8E"/>
    <w:rsid w:val="00301C29"/>
    <w:rsid w:val="003173BF"/>
    <w:rsid w:val="003221FF"/>
    <w:rsid w:val="00322F93"/>
    <w:rsid w:val="00326151"/>
    <w:rsid w:val="00334722"/>
    <w:rsid w:val="00345DA6"/>
    <w:rsid w:val="003542A8"/>
    <w:rsid w:val="00366021"/>
    <w:rsid w:val="00367CD3"/>
    <w:rsid w:val="00381A41"/>
    <w:rsid w:val="0038322E"/>
    <w:rsid w:val="003848B7"/>
    <w:rsid w:val="0039717F"/>
    <w:rsid w:val="003A2BB8"/>
    <w:rsid w:val="003B6131"/>
    <w:rsid w:val="003C35B3"/>
    <w:rsid w:val="003C528F"/>
    <w:rsid w:val="003F370A"/>
    <w:rsid w:val="004106FC"/>
    <w:rsid w:val="00416FD8"/>
    <w:rsid w:val="00447485"/>
    <w:rsid w:val="00453058"/>
    <w:rsid w:val="00460E76"/>
    <w:rsid w:val="00473591"/>
    <w:rsid w:val="00484BC0"/>
    <w:rsid w:val="00492919"/>
    <w:rsid w:val="00493692"/>
    <w:rsid w:val="004B6B69"/>
    <w:rsid w:val="004C21E0"/>
    <w:rsid w:val="004C4401"/>
    <w:rsid w:val="004C4B41"/>
    <w:rsid w:val="004C4BD8"/>
    <w:rsid w:val="004C51D6"/>
    <w:rsid w:val="004D1C0A"/>
    <w:rsid w:val="004D2873"/>
    <w:rsid w:val="004E7FD0"/>
    <w:rsid w:val="004F143D"/>
    <w:rsid w:val="0052457A"/>
    <w:rsid w:val="0052681D"/>
    <w:rsid w:val="00530046"/>
    <w:rsid w:val="00550F04"/>
    <w:rsid w:val="00552CEB"/>
    <w:rsid w:val="005625F2"/>
    <w:rsid w:val="00571229"/>
    <w:rsid w:val="00575487"/>
    <w:rsid w:val="005907B6"/>
    <w:rsid w:val="00592917"/>
    <w:rsid w:val="005A099B"/>
    <w:rsid w:val="005C05F7"/>
    <w:rsid w:val="005C5908"/>
    <w:rsid w:val="005C7F24"/>
    <w:rsid w:val="005D0783"/>
    <w:rsid w:val="005D6C1E"/>
    <w:rsid w:val="005E02B2"/>
    <w:rsid w:val="005E3AD0"/>
    <w:rsid w:val="005F07D6"/>
    <w:rsid w:val="005F433B"/>
    <w:rsid w:val="005F5C32"/>
    <w:rsid w:val="00607B6B"/>
    <w:rsid w:val="006208BE"/>
    <w:rsid w:val="00632BE3"/>
    <w:rsid w:val="00636854"/>
    <w:rsid w:val="00656CB8"/>
    <w:rsid w:val="0066015A"/>
    <w:rsid w:val="006657CE"/>
    <w:rsid w:val="0067503F"/>
    <w:rsid w:val="0067607C"/>
    <w:rsid w:val="00677F45"/>
    <w:rsid w:val="00695D65"/>
    <w:rsid w:val="006B193C"/>
    <w:rsid w:val="006C5F0F"/>
    <w:rsid w:val="006D2E10"/>
    <w:rsid w:val="006D3BBD"/>
    <w:rsid w:val="006E70AF"/>
    <w:rsid w:val="006F5C0B"/>
    <w:rsid w:val="00705381"/>
    <w:rsid w:val="00710519"/>
    <w:rsid w:val="0073275C"/>
    <w:rsid w:val="00735DB6"/>
    <w:rsid w:val="00751933"/>
    <w:rsid w:val="00752922"/>
    <w:rsid w:val="00752D6F"/>
    <w:rsid w:val="00755723"/>
    <w:rsid w:val="00771771"/>
    <w:rsid w:val="007906C6"/>
    <w:rsid w:val="00793382"/>
    <w:rsid w:val="007B31D1"/>
    <w:rsid w:val="007C7951"/>
    <w:rsid w:val="007F694F"/>
    <w:rsid w:val="007F6E3E"/>
    <w:rsid w:val="00804DF8"/>
    <w:rsid w:val="00821626"/>
    <w:rsid w:val="00826DF2"/>
    <w:rsid w:val="0084020A"/>
    <w:rsid w:val="00857339"/>
    <w:rsid w:val="0086079C"/>
    <w:rsid w:val="00867026"/>
    <w:rsid w:val="00870D2D"/>
    <w:rsid w:val="008743D9"/>
    <w:rsid w:val="008759E5"/>
    <w:rsid w:val="0087743D"/>
    <w:rsid w:val="008A49B0"/>
    <w:rsid w:val="008A6C11"/>
    <w:rsid w:val="008A7D56"/>
    <w:rsid w:val="008C01C6"/>
    <w:rsid w:val="008C136E"/>
    <w:rsid w:val="008C3EC7"/>
    <w:rsid w:val="008C5483"/>
    <w:rsid w:val="008C59B9"/>
    <w:rsid w:val="008D3037"/>
    <w:rsid w:val="008D4016"/>
    <w:rsid w:val="008E4965"/>
    <w:rsid w:val="008F0D3A"/>
    <w:rsid w:val="008F3A3F"/>
    <w:rsid w:val="00900C21"/>
    <w:rsid w:val="00901704"/>
    <w:rsid w:val="009075DC"/>
    <w:rsid w:val="009115BD"/>
    <w:rsid w:val="00921370"/>
    <w:rsid w:val="00936510"/>
    <w:rsid w:val="00953CC5"/>
    <w:rsid w:val="0096264A"/>
    <w:rsid w:val="0096355E"/>
    <w:rsid w:val="00964487"/>
    <w:rsid w:val="00966FE8"/>
    <w:rsid w:val="00977120"/>
    <w:rsid w:val="009B65D2"/>
    <w:rsid w:val="009C11DB"/>
    <w:rsid w:val="009D5F1D"/>
    <w:rsid w:val="009E2FCA"/>
    <w:rsid w:val="009E5430"/>
    <w:rsid w:val="009F33AF"/>
    <w:rsid w:val="009F423A"/>
    <w:rsid w:val="00A14D46"/>
    <w:rsid w:val="00A22BBF"/>
    <w:rsid w:val="00A33DD5"/>
    <w:rsid w:val="00A35DBE"/>
    <w:rsid w:val="00A51C56"/>
    <w:rsid w:val="00A51DF9"/>
    <w:rsid w:val="00A718BB"/>
    <w:rsid w:val="00AA048D"/>
    <w:rsid w:val="00AA54A9"/>
    <w:rsid w:val="00AC0FFC"/>
    <w:rsid w:val="00AD0DAB"/>
    <w:rsid w:val="00AD173B"/>
    <w:rsid w:val="00AD471B"/>
    <w:rsid w:val="00AE0725"/>
    <w:rsid w:val="00B25E4A"/>
    <w:rsid w:val="00B278DF"/>
    <w:rsid w:val="00B3731A"/>
    <w:rsid w:val="00B463FA"/>
    <w:rsid w:val="00B61041"/>
    <w:rsid w:val="00B75845"/>
    <w:rsid w:val="00B81447"/>
    <w:rsid w:val="00B85128"/>
    <w:rsid w:val="00B87DC6"/>
    <w:rsid w:val="00BA0EE4"/>
    <w:rsid w:val="00BA36BE"/>
    <w:rsid w:val="00BA6D30"/>
    <w:rsid w:val="00BD0C5A"/>
    <w:rsid w:val="00BD4E31"/>
    <w:rsid w:val="00BE2CCF"/>
    <w:rsid w:val="00BF1D2A"/>
    <w:rsid w:val="00BF62FA"/>
    <w:rsid w:val="00BF796B"/>
    <w:rsid w:val="00C0396A"/>
    <w:rsid w:val="00C05470"/>
    <w:rsid w:val="00C3137E"/>
    <w:rsid w:val="00C44D8C"/>
    <w:rsid w:val="00C74006"/>
    <w:rsid w:val="00C832E9"/>
    <w:rsid w:val="00C86CB6"/>
    <w:rsid w:val="00C93966"/>
    <w:rsid w:val="00C93BEC"/>
    <w:rsid w:val="00C950DE"/>
    <w:rsid w:val="00CB4984"/>
    <w:rsid w:val="00CB517A"/>
    <w:rsid w:val="00CB5BCC"/>
    <w:rsid w:val="00CC619A"/>
    <w:rsid w:val="00CE22D3"/>
    <w:rsid w:val="00CF163E"/>
    <w:rsid w:val="00CF6859"/>
    <w:rsid w:val="00CF6A30"/>
    <w:rsid w:val="00D0465B"/>
    <w:rsid w:val="00D05CF1"/>
    <w:rsid w:val="00D24C42"/>
    <w:rsid w:val="00D27AB9"/>
    <w:rsid w:val="00D32845"/>
    <w:rsid w:val="00D50ACB"/>
    <w:rsid w:val="00D63864"/>
    <w:rsid w:val="00D65649"/>
    <w:rsid w:val="00D737FC"/>
    <w:rsid w:val="00D913E1"/>
    <w:rsid w:val="00DC4334"/>
    <w:rsid w:val="00DC6635"/>
    <w:rsid w:val="00DD1979"/>
    <w:rsid w:val="00DD1D52"/>
    <w:rsid w:val="00DE6DDF"/>
    <w:rsid w:val="00DF4CC1"/>
    <w:rsid w:val="00E05540"/>
    <w:rsid w:val="00E0569D"/>
    <w:rsid w:val="00E05BEA"/>
    <w:rsid w:val="00E150D9"/>
    <w:rsid w:val="00E35046"/>
    <w:rsid w:val="00E46C2D"/>
    <w:rsid w:val="00E54B92"/>
    <w:rsid w:val="00E604F5"/>
    <w:rsid w:val="00E62BF0"/>
    <w:rsid w:val="00E64F2F"/>
    <w:rsid w:val="00E72167"/>
    <w:rsid w:val="00E85046"/>
    <w:rsid w:val="00E976A8"/>
    <w:rsid w:val="00EA37C1"/>
    <w:rsid w:val="00EE5FBC"/>
    <w:rsid w:val="00EE6969"/>
    <w:rsid w:val="00F12DE5"/>
    <w:rsid w:val="00F369E0"/>
    <w:rsid w:val="00F407BC"/>
    <w:rsid w:val="00F45628"/>
    <w:rsid w:val="00F473E8"/>
    <w:rsid w:val="00F60BF2"/>
    <w:rsid w:val="00F70673"/>
    <w:rsid w:val="00F72327"/>
    <w:rsid w:val="00F72D08"/>
    <w:rsid w:val="00F77636"/>
    <w:rsid w:val="00FA5D5B"/>
    <w:rsid w:val="00FB0642"/>
    <w:rsid w:val="00FB7993"/>
    <w:rsid w:val="00FD132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1BA73C"/>
  <w15:docId w15:val="{4C5F8F02-0284-4F82-91EA-D6C36EFB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link w:val="Nagwek"/>
    <w:rsid w:val="009E2FC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9E2FCA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E2FCA"/>
  </w:style>
  <w:style w:type="paragraph" w:styleId="Tekstdymka">
    <w:name w:val="Balloon Text"/>
    <w:basedOn w:val="Normalny"/>
    <w:link w:val="TekstdymkaZnak"/>
    <w:uiPriority w:val="99"/>
    <w:semiHidden/>
    <w:unhideWhenUsed/>
    <w:rsid w:val="008573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7339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nhideWhenUsed/>
    <w:rsid w:val="005D6C1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5D6C1E"/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27B8B"/>
    <w:pPr>
      <w:ind w:left="720"/>
      <w:contextualSpacing/>
    </w:pPr>
  </w:style>
  <w:style w:type="table" w:styleId="Tabela-Siatka">
    <w:name w:val="Table Grid"/>
    <w:basedOn w:val="Standardowy"/>
    <w:uiPriority w:val="59"/>
    <w:rsid w:val="00D6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~1.KW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9E86-6FE6-409F-A80F-29ABC6F8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SWZ</vt:lpstr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SWZ</dc:title>
  <dc:creator>Renata Kwas</dc:creator>
  <dc:description>Wykaz osób</dc:description>
  <cp:lastModifiedBy>Mariusz Grysak</cp:lastModifiedBy>
  <cp:revision>4</cp:revision>
  <cp:lastPrinted>2024-07-01T10:23:00Z</cp:lastPrinted>
  <dcterms:created xsi:type="dcterms:W3CDTF">2024-07-01T11:32:00Z</dcterms:created>
  <dcterms:modified xsi:type="dcterms:W3CDTF">2024-07-02T08:32:00Z</dcterms:modified>
</cp:coreProperties>
</file>