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FCA" w:rsidRPr="002A2C5B" w:rsidRDefault="00FD4EED" w:rsidP="00870D2D">
      <w:pPr>
        <w:tabs>
          <w:tab w:val="left" w:pos="694"/>
          <w:tab w:val="right" w:pos="13325"/>
        </w:tabs>
        <w:jc w:val="center"/>
        <w:rPr>
          <w:rFonts w:ascii="Arial" w:hAnsi="Arial" w:cs="Arial"/>
          <w:b/>
          <w:i/>
          <w:noProof/>
          <w:lang w:eastAsia="pl-PL"/>
        </w:rPr>
      </w:pPr>
      <w:r w:rsidRPr="004C4BD8">
        <w:rPr>
          <w:rFonts w:ascii="Arial" w:hAnsi="Arial" w:cs="Arial"/>
          <w:b/>
          <w:i/>
          <w:noProof/>
          <w:lang w:eastAsia="pl-PL"/>
        </w:rPr>
        <w:t>Załącznik nr</w:t>
      </w:r>
      <w:r w:rsidR="00C73347">
        <w:rPr>
          <w:rFonts w:ascii="Arial" w:hAnsi="Arial" w:cs="Arial"/>
          <w:b/>
          <w:i/>
          <w:noProof/>
          <w:lang w:eastAsia="pl-PL"/>
        </w:rPr>
        <w:t xml:space="preserve"> 4</w:t>
      </w:r>
      <w:r w:rsidRPr="004C4BD8">
        <w:rPr>
          <w:rFonts w:ascii="Arial" w:hAnsi="Arial" w:cs="Arial"/>
          <w:b/>
          <w:i/>
          <w:noProof/>
          <w:lang w:eastAsia="pl-PL"/>
        </w:rPr>
        <w:t xml:space="preserve"> </w:t>
      </w:r>
      <w:r w:rsidR="00F72327">
        <w:rPr>
          <w:rFonts w:ascii="Arial" w:hAnsi="Arial" w:cs="Arial"/>
          <w:b/>
          <w:i/>
          <w:noProof/>
          <w:lang w:eastAsia="pl-PL"/>
        </w:rPr>
        <w:t xml:space="preserve"> </w:t>
      </w:r>
      <w:r w:rsidR="00DE6DDF">
        <w:rPr>
          <w:rFonts w:ascii="Arial" w:hAnsi="Arial" w:cs="Arial"/>
          <w:b/>
          <w:i/>
          <w:noProof/>
          <w:lang w:eastAsia="pl-PL"/>
        </w:rPr>
        <w:t>do Zapytania ofertowego</w:t>
      </w:r>
      <w:r w:rsidR="00870D2D" w:rsidRPr="00870D2D">
        <w:rPr>
          <w:rFonts w:ascii="Arial" w:hAnsi="Arial" w:cs="Arial"/>
          <w:b/>
        </w:rPr>
        <w:t xml:space="preserve"> </w:t>
      </w:r>
      <w:r w:rsidR="00870D2D">
        <w:rPr>
          <w:rFonts w:ascii="Arial" w:hAnsi="Arial" w:cs="Arial"/>
          <w:b/>
        </w:rPr>
        <w:t xml:space="preserve">nr </w:t>
      </w:r>
      <w:r w:rsidR="00295058">
        <w:rPr>
          <w:rFonts w:ascii="Arial" w:hAnsi="Arial" w:cs="Arial"/>
          <w:b/>
        </w:rPr>
        <w:t>ONS-DAO</w:t>
      </w:r>
      <w:r w:rsidR="00870D2D" w:rsidRPr="00870D2D">
        <w:rPr>
          <w:rFonts w:ascii="Arial" w:hAnsi="Arial" w:cs="Arial"/>
          <w:b/>
        </w:rPr>
        <w:t>.</w:t>
      </w:r>
      <w:r w:rsidR="00295058">
        <w:rPr>
          <w:rFonts w:ascii="Arial" w:hAnsi="Arial" w:cs="Arial"/>
          <w:b/>
        </w:rPr>
        <w:t>211.2</w:t>
      </w:r>
      <w:r w:rsidR="00870D2D" w:rsidRPr="00870D2D">
        <w:rPr>
          <w:rFonts w:ascii="Arial" w:hAnsi="Arial" w:cs="Arial"/>
          <w:b/>
        </w:rPr>
        <w:t>.2024</w:t>
      </w:r>
    </w:p>
    <w:p w:rsidR="00F72327" w:rsidRPr="00F72327" w:rsidRDefault="00F72327" w:rsidP="00F72327">
      <w:pPr>
        <w:pStyle w:val="Stopka"/>
        <w:tabs>
          <w:tab w:val="left" w:pos="708"/>
        </w:tabs>
        <w:spacing w:before="120" w:after="240" w:line="276" w:lineRule="auto"/>
        <w:jc w:val="center"/>
        <w:rPr>
          <w:rFonts w:ascii="Arial" w:hAnsi="Arial" w:cs="Arial"/>
          <w:sz w:val="24"/>
          <w:szCs w:val="24"/>
        </w:rPr>
      </w:pPr>
      <w:r w:rsidRPr="00F72327">
        <w:rPr>
          <w:rFonts w:ascii="Arial" w:hAnsi="Arial" w:cs="Arial"/>
          <w:sz w:val="24"/>
          <w:szCs w:val="24"/>
        </w:rPr>
        <w:t>Nazwa Wykonawcy: …………………………………………………………..</w:t>
      </w:r>
      <w:r w:rsidRPr="00F72327">
        <w:rPr>
          <w:rFonts w:ascii="Arial" w:hAnsi="Arial" w:cs="Arial"/>
          <w:sz w:val="24"/>
          <w:szCs w:val="24"/>
        </w:rPr>
        <w:br/>
        <w:t>Adres Wykonawcy: ……………………………………………………………NIP/REGON:…………………</w:t>
      </w:r>
    </w:p>
    <w:p w:rsidR="00CF163E" w:rsidRPr="002A2C5B" w:rsidRDefault="00CF163E" w:rsidP="00F72327">
      <w:pPr>
        <w:tabs>
          <w:tab w:val="right" w:pos="9000"/>
        </w:tabs>
        <w:spacing w:before="360"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2A2C5B">
        <w:rPr>
          <w:rFonts w:ascii="Arial" w:eastAsia="Times New Roman" w:hAnsi="Arial" w:cs="Arial"/>
          <w:b/>
          <w:lang w:eastAsia="pl-PL"/>
        </w:rPr>
        <w:t xml:space="preserve">WYKAZ OSÓB ODPOWIEDZIALNYCH ZA WYKONANIE ZAMÓWIENIA  </w:t>
      </w:r>
    </w:p>
    <w:p w:rsidR="00CF163E" w:rsidRPr="00CF163E" w:rsidRDefault="00CF163E" w:rsidP="00CF163E">
      <w:pPr>
        <w:tabs>
          <w:tab w:val="right" w:pos="9000"/>
        </w:tabs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2A2C5B">
        <w:rPr>
          <w:rFonts w:ascii="Arial" w:eastAsia="Times New Roman" w:hAnsi="Arial" w:cs="Arial"/>
          <w:lang w:eastAsia="pl-PL"/>
        </w:rPr>
        <w:t>na potwierdzenie spełniania warunku udziału w postępowaniu</w:t>
      </w:r>
      <w:r w:rsidR="009B65D2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br/>
      </w:r>
    </w:p>
    <w:tbl>
      <w:tblPr>
        <w:tblStyle w:val="Tabela-Siatka"/>
        <w:tblW w:w="13992" w:type="dxa"/>
        <w:tblLook w:val="0000" w:firstRow="0" w:lastRow="0" w:firstColumn="0" w:lastColumn="0" w:noHBand="0" w:noVBand="0"/>
        <w:tblCaption w:val="Wykaz osób odpowiedzialnych za wykonanie zamówienia"/>
        <w:tblDescription w:val="Wykaz osób odpowiedzialnych za wykonanie zamówienia na potwierdzenie spełniania warunku udziału w postępowaniu: Imię i nazwisko, Funkcja pełniona w toku realizacji zamówienia, Rodzaj uprawnień do projektowania, Informacja o podstawie dysponowania wskazaną osobą."/>
      </w:tblPr>
      <w:tblGrid>
        <w:gridCol w:w="566"/>
        <w:gridCol w:w="1981"/>
        <w:gridCol w:w="1658"/>
        <w:gridCol w:w="1766"/>
        <w:gridCol w:w="6498"/>
        <w:gridCol w:w="1523"/>
      </w:tblGrid>
      <w:tr w:rsidR="00A51C56" w:rsidRPr="00BF796B" w:rsidTr="00A51C56">
        <w:trPr>
          <w:trHeight w:val="777"/>
        </w:trPr>
        <w:tc>
          <w:tcPr>
            <w:tcW w:w="566" w:type="dxa"/>
          </w:tcPr>
          <w:p w:rsidR="00A51C56" w:rsidRPr="00BF796B" w:rsidRDefault="00A51C56" w:rsidP="00C93BEC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F796B">
              <w:rPr>
                <w:rFonts w:ascii="Arial" w:hAnsi="Arial" w:cs="Arial"/>
                <w:b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1981" w:type="dxa"/>
          </w:tcPr>
          <w:p w:rsidR="00A51C56" w:rsidRPr="00BF796B" w:rsidRDefault="00A51C56" w:rsidP="00C93BEC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F796B">
              <w:rPr>
                <w:rFonts w:ascii="Arial" w:hAnsi="Arial" w:cs="Arial"/>
                <w:b/>
                <w:color w:val="000000"/>
                <w:sz w:val="18"/>
                <w:szCs w:val="18"/>
              </w:rPr>
              <w:t>Imię i Nazwisko*</w:t>
            </w:r>
          </w:p>
        </w:tc>
        <w:tc>
          <w:tcPr>
            <w:tcW w:w="1658" w:type="dxa"/>
          </w:tcPr>
          <w:p w:rsidR="00A51C56" w:rsidRPr="00BF796B" w:rsidRDefault="00A51C56" w:rsidP="00C93BEC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F796B">
              <w:rPr>
                <w:rFonts w:ascii="Arial" w:hAnsi="Arial" w:cs="Arial"/>
                <w:b/>
                <w:color w:val="000000"/>
                <w:sz w:val="18"/>
                <w:szCs w:val="18"/>
              </w:rPr>
              <w:t>Funkcja pełniona w toku realizacji zamówienia</w:t>
            </w:r>
          </w:p>
        </w:tc>
        <w:tc>
          <w:tcPr>
            <w:tcW w:w="1766" w:type="dxa"/>
          </w:tcPr>
          <w:p w:rsidR="00A51C56" w:rsidRPr="00BF796B" w:rsidRDefault="00A51C56" w:rsidP="00C93BEC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F796B">
              <w:rPr>
                <w:rFonts w:ascii="Arial" w:hAnsi="Arial" w:cs="Arial"/>
                <w:b/>
                <w:color w:val="000000"/>
                <w:sz w:val="18"/>
                <w:szCs w:val="18"/>
              </w:rPr>
              <w:t>Rodzaj (zakres) uprawnień do projektowania</w:t>
            </w:r>
          </w:p>
        </w:tc>
        <w:tc>
          <w:tcPr>
            <w:tcW w:w="6498" w:type="dxa"/>
          </w:tcPr>
          <w:p w:rsidR="00A51C56" w:rsidRPr="000C1A69" w:rsidRDefault="007D671A" w:rsidP="00C93BEC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Doświadczenie projektanta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br/>
              <w:t xml:space="preserve">którym mowa w pkt 7, 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ppkt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a) zapytania ofertowego</w:t>
            </w:r>
          </w:p>
        </w:tc>
        <w:tc>
          <w:tcPr>
            <w:tcW w:w="1523" w:type="dxa"/>
          </w:tcPr>
          <w:p w:rsidR="00A51C56" w:rsidRPr="00BF796B" w:rsidRDefault="00A51C56" w:rsidP="00C93BEC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F796B">
              <w:rPr>
                <w:rFonts w:ascii="Arial" w:hAnsi="Arial" w:cs="Arial"/>
                <w:b/>
                <w:color w:val="000000"/>
                <w:sz w:val="18"/>
                <w:szCs w:val="18"/>
              </w:rPr>
              <w:t>Informacja o podstawie do dysponowania wskazaną osobą**</w:t>
            </w:r>
          </w:p>
        </w:tc>
      </w:tr>
      <w:tr w:rsidR="00A51C56" w:rsidRPr="00BF796B" w:rsidTr="00A51C56">
        <w:trPr>
          <w:trHeight w:val="1106"/>
        </w:trPr>
        <w:tc>
          <w:tcPr>
            <w:tcW w:w="566" w:type="dxa"/>
          </w:tcPr>
          <w:p w:rsidR="00A51C56" w:rsidRPr="00BF796B" w:rsidRDefault="00A51C56" w:rsidP="00EA37C1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96B"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981" w:type="dxa"/>
          </w:tcPr>
          <w:p w:rsidR="00A51C56" w:rsidRPr="00BF796B" w:rsidRDefault="00A51C56" w:rsidP="00EA37C1">
            <w:pPr>
              <w:tabs>
                <w:tab w:val="left" w:pos="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658" w:type="dxa"/>
          </w:tcPr>
          <w:p w:rsidR="00A51C56" w:rsidRPr="00BF796B" w:rsidRDefault="00295058" w:rsidP="00EA37C1">
            <w:pPr>
              <w:tabs>
                <w:tab w:val="left" w:pos="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 w:rsidR="00A51C56" w:rsidRPr="00BF796B">
              <w:rPr>
                <w:rFonts w:ascii="Arial" w:hAnsi="Arial" w:cs="Arial"/>
                <w:sz w:val="18"/>
                <w:szCs w:val="18"/>
              </w:rPr>
              <w:t xml:space="preserve">Projektant z uprawnieniami w specjalności </w:t>
            </w:r>
            <w:r w:rsidR="00C73347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pl-PL"/>
              </w:rPr>
              <w:t>konstrukcyjno-budowlanej</w:t>
            </w:r>
            <w:r w:rsidR="007F43CC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="00A51C56" w:rsidRPr="00BF796B">
              <w:rPr>
                <w:rFonts w:ascii="Arial" w:hAnsi="Arial" w:cs="Arial"/>
                <w:sz w:val="18"/>
                <w:szCs w:val="18"/>
              </w:rPr>
              <w:t>bez ograniczeń</w:t>
            </w:r>
          </w:p>
        </w:tc>
        <w:tc>
          <w:tcPr>
            <w:tcW w:w="1766" w:type="dxa"/>
          </w:tcPr>
          <w:p w:rsidR="00A51C56" w:rsidRPr="00BF796B" w:rsidRDefault="00A51C56" w:rsidP="00EA37C1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498" w:type="dxa"/>
          </w:tcPr>
          <w:p w:rsidR="00A51C56" w:rsidRPr="000C1A69" w:rsidRDefault="00295058" w:rsidP="00A51C56">
            <w:pPr>
              <w:tabs>
                <w:tab w:val="left" w:pos="0"/>
              </w:tabs>
              <w:spacing w:after="0" w:line="36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pl-PL"/>
              </w:rPr>
              <w:br/>
              <w:t>Projektant posiada</w:t>
            </w:r>
            <w:r w:rsidR="00A51C56" w:rsidRPr="000C1A69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pl-PL"/>
              </w:rPr>
              <w:t xml:space="preserve"> …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pl-PL"/>
              </w:rPr>
              <w:t>….</w:t>
            </w:r>
            <w:r w:rsidR="00A51C56" w:rsidRPr="000C1A69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pl-PL"/>
              </w:rPr>
              <w:t>l</w:t>
            </w:r>
            <w:r w:rsidR="00A51C56" w:rsidRPr="000C1A69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pl-PL"/>
              </w:rPr>
              <w:t>at</w:t>
            </w:r>
            <w:bookmarkStart w:id="0" w:name="_GoBack"/>
            <w:bookmarkEnd w:id="0"/>
            <w:r w:rsidR="00A51C56" w:rsidRPr="000C1A69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pl-PL"/>
              </w:rPr>
              <w:t xml:space="preserve"> doświadczenia zawodowego, liczone</w:t>
            </w:r>
            <w:r w:rsidR="007F43CC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pl-PL"/>
              </w:rPr>
              <w:t>go</w:t>
            </w:r>
            <w:r w:rsidR="00A51C56" w:rsidRPr="000C1A69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pl-PL"/>
              </w:rPr>
              <w:t xml:space="preserve"> od momentu uzyskania uprawnień budowlanych</w:t>
            </w:r>
            <w:r w:rsidR="00552CEB" w:rsidRPr="000C1A69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pl-PL"/>
              </w:rPr>
              <w:t xml:space="preserve"> do projektowania w specjalności </w:t>
            </w:r>
            <w:r w:rsidR="00C73347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pl-PL"/>
              </w:rPr>
              <w:t>konstrukcyjno-budowlanej</w:t>
            </w:r>
            <w:r w:rsidR="007F43CC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="00552CEB" w:rsidRPr="000C1A69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pl-PL"/>
              </w:rPr>
              <w:t>bez ograniczeń</w:t>
            </w:r>
          </w:p>
          <w:p w:rsidR="00A51C56" w:rsidRPr="000C1A69" w:rsidRDefault="00A51C56" w:rsidP="00295058">
            <w:pPr>
              <w:tabs>
                <w:tab w:val="left" w:pos="0"/>
              </w:tabs>
              <w:spacing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23" w:type="dxa"/>
          </w:tcPr>
          <w:p w:rsidR="00A51C56" w:rsidRPr="00BF796B" w:rsidRDefault="00A51C56" w:rsidP="00EA37C1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EA37C1" w:rsidRPr="00DD1D52" w:rsidRDefault="00BD0C5A" w:rsidP="00EA37C1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D1D52">
        <w:rPr>
          <w:rFonts w:ascii="Arial" w:eastAsia="Times New Roman" w:hAnsi="Arial" w:cs="Arial"/>
          <w:sz w:val="18"/>
          <w:szCs w:val="18"/>
          <w:lang w:eastAsia="pl-PL"/>
        </w:rPr>
        <w:t xml:space="preserve">* </w:t>
      </w:r>
      <w:r w:rsidR="00EA37C1" w:rsidRPr="00DD1D52">
        <w:rPr>
          <w:rFonts w:ascii="Arial" w:eastAsia="Times New Roman" w:hAnsi="Arial" w:cs="Arial"/>
          <w:sz w:val="20"/>
          <w:szCs w:val="20"/>
          <w:lang w:eastAsia="pl-PL"/>
        </w:rPr>
        <w:t xml:space="preserve">Wymagane doświadczenie w zakresie projektowania w specjalności </w:t>
      </w:r>
      <w:r w:rsidR="00C73347">
        <w:rPr>
          <w:rFonts w:ascii="Arial" w:eastAsia="Times New Roman" w:hAnsi="Arial" w:cs="Arial"/>
          <w:sz w:val="20"/>
          <w:szCs w:val="20"/>
          <w:lang w:eastAsia="pl-PL"/>
        </w:rPr>
        <w:t>konstrukcyjno-budowlane</w:t>
      </w:r>
      <w:r w:rsidR="00EA37C1" w:rsidRPr="00DD1D52">
        <w:rPr>
          <w:rFonts w:ascii="Arial" w:eastAsia="Times New Roman" w:hAnsi="Arial" w:cs="Arial"/>
          <w:sz w:val="20"/>
          <w:szCs w:val="20"/>
          <w:lang w:eastAsia="pl-PL"/>
        </w:rPr>
        <w:t>j bez ograniczeń</w:t>
      </w:r>
      <w:r w:rsidR="00DE6DDF">
        <w:rPr>
          <w:rFonts w:ascii="Arial" w:eastAsia="Times New Roman" w:hAnsi="Arial" w:cs="Arial"/>
          <w:sz w:val="20"/>
          <w:szCs w:val="20"/>
          <w:lang w:eastAsia="pl-PL"/>
        </w:rPr>
        <w:t xml:space="preserve"> minimum </w:t>
      </w:r>
      <w:r w:rsidR="00AF4091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="00DE6DDF">
        <w:rPr>
          <w:rFonts w:ascii="Arial" w:eastAsia="Times New Roman" w:hAnsi="Arial" w:cs="Arial"/>
          <w:sz w:val="20"/>
          <w:szCs w:val="20"/>
          <w:lang w:eastAsia="pl-PL"/>
        </w:rPr>
        <w:t xml:space="preserve"> lat</w:t>
      </w:r>
      <w:r w:rsidR="00EA37C1" w:rsidRPr="00DD1D5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EA37C1" w:rsidRDefault="00EA37C1" w:rsidP="00EA37C1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F163E">
        <w:rPr>
          <w:rFonts w:ascii="Arial" w:eastAsia="Times New Roman" w:hAnsi="Arial" w:cs="Arial"/>
          <w:sz w:val="20"/>
          <w:szCs w:val="20"/>
          <w:lang w:eastAsia="pl-PL"/>
        </w:rPr>
        <w:t>*</w:t>
      </w:r>
      <w:r>
        <w:rPr>
          <w:rFonts w:ascii="Arial" w:eastAsia="Times New Roman" w:hAnsi="Arial" w:cs="Arial"/>
          <w:sz w:val="20"/>
          <w:szCs w:val="20"/>
          <w:lang w:eastAsia="pl-PL"/>
        </w:rPr>
        <w:t>*</w:t>
      </w:r>
      <w:r w:rsidRPr="00CF163E">
        <w:rPr>
          <w:rFonts w:ascii="Arial" w:eastAsia="Times New Roman" w:hAnsi="Arial" w:cs="Arial"/>
          <w:sz w:val="20"/>
          <w:szCs w:val="20"/>
          <w:lang w:eastAsia="pl-PL"/>
        </w:rPr>
        <w:t xml:space="preserve"> Należy podać </w:t>
      </w:r>
      <w:r w:rsidR="00DE6DDF">
        <w:rPr>
          <w:rFonts w:ascii="Arial" w:eastAsia="Times New Roman" w:hAnsi="Arial" w:cs="Arial"/>
          <w:sz w:val="20"/>
          <w:szCs w:val="20"/>
          <w:lang w:eastAsia="pl-PL"/>
        </w:rPr>
        <w:t>podstawę do dysponowania osobą wskazaną</w:t>
      </w:r>
      <w:r w:rsidRPr="00CF163E">
        <w:rPr>
          <w:rFonts w:ascii="Arial" w:eastAsia="Times New Roman" w:hAnsi="Arial" w:cs="Arial"/>
          <w:sz w:val="20"/>
          <w:szCs w:val="20"/>
          <w:lang w:eastAsia="pl-PL"/>
        </w:rPr>
        <w:t xml:space="preserve"> w wykazie, np. umowa o pracę, umowa zlecenie, itp. W przypadku,</w:t>
      </w:r>
      <w:r w:rsidR="00DE6DDF">
        <w:rPr>
          <w:rFonts w:ascii="Arial" w:eastAsia="Times New Roman" w:hAnsi="Arial" w:cs="Arial"/>
          <w:sz w:val="20"/>
          <w:szCs w:val="20"/>
          <w:lang w:eastAsia="pl-PL"/>
        </w:rPr>
        <w:t xml:space="preserve"> gdy wykonawca polega na osobie innego podmiotu</w:t>
      </w:r>
      <w:r w:rsidRPr="00CF163E">
        <w:rPr>
          <w:rFonts w:ascii="Arial" w:eastAsia="Times New Roman" w:hAnsi="Arial" w:cs="Arial"/>
          <w:sz w:val="20"/>
          <w:szCs w:val="20"/>
          <w:lang w:eastAsia="pl-PL"/>
        </w:rPr>
        <w:t xml:space="preserve"> zobowiązany jest udowodnić zamawiaj</w:t>
      </w:r>
      <w:r w:rsidR="00DE6DDF">
        <w:rPr>
          <w:rFonts w:ascii="Arial" w:eastAsia="Times New Roman" w:hAnsi="Arial" w:cs="Arial"/>
          <w:sz w:val="20"/>
          <w:szCs w:val="20"/>
          <w:lang w:eastAsia="pl-PL"/>
        </w:rPr>
        <w:t>ącemu, że będzie dysponował tą osobą</w:t>
      </w:r>
      <w:r w:rsidRPr="00CF163E">
        <w:rPr>
          <w:rFonts w:ascii="Arial" w:eastAsia="Times New Roman" w:hAnsi="Arial" w:cs="Arial"/>
          <w:sz w:val="20"/>
          <w:szCs w:val="20"/>
          <w:lang w:eastAsia="pl-PL"/>
        </w:rPr>
        <w:t>, w szczególności przedstawiając w tym celu pisemne zobowiązanie innych</w:t>
      </w:r>
      <w:r w:rsidR="00DE6DDF">
        <w:rPr>
          <w:rFonts w:ascii="Arial" w:eastAsia="Times New Roman" w:hAnsi="Arial" w:cs="Arial"/>
          <w:sz w:val="20"/>
          <w:szCs w:val="20"/>
          <w:lang w:eastAsia="pl-PL"/>
        </w:rPr>
        <w:t xml:space="preserve"> podmiotów do udostępnienia osoby</w:t>
      </w:r>
      <w:r w:rsidRPr="00CF163E">
        <w:rPr>
          <w:rFonts w:ascii="Arial" w:eastAsia="Times New Roman" w:hAnsi="Arial" w:cs="Arial"/>
          <w:sz w:val="20"/>
          <w:szCs w:val="20"/>
          <w:lang w:eastAsia="pl-PL"/>
        </w:rPr>
        <w:t xml:space="preserve"> zdolnych do wykonania zamówienia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AF4091" w:rsidRDefault="00DE6DDF" w:rsidP="00EA37C1">
      <w:pPr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***</w:t>
      </w:r>
      <w:r w:rsidR="00870D2D" w:rsidRPr="00870D2D">
        <w:rPr>
          <w:rFonts w:ascii="Arial" w:eastAsia="Times New Roman" w:hAnsi="Arial" w:cs="Arial"/>
          <w:b/>
          <w:sz w:val="20"/>
          <w:szCs w:val="20"/>
          <w:lang w:eastAsia="pl-PL"/>
        </w:rPr>
        <w:t>UWAGA</w:t>
      </w:r>
      <w:r w:rsidR="00870D2D">
        <w:rPr>
          <w:rFonts w:ascii="Arial" w:eastAsia="Times New Roman" w:hAnsi="Arial" w:cs="Arial"/>
          <w:sz w:val="20"/>
          <w:szCs w:val="20"/>
          <w:lang w:eastAsia="pl-PL"/>
        </w:rPr>
        <w:t xml:space="preserve">! </w:t>
      </w:r>
      <w:r w:rsidRPr="00DE6DDF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Należy dołączyć do Załącznika nr </w:t>
      </w:r>
      <w:r w:rsidR="00AF4091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4</w:t>
      </w:r>
      <w:r w:rsidRPr="00DE6DDF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kopię posiadanych przez projektanta uprawnień budowlanych do projektowania w specjalności </w:t>
      </w:r>
      <w:r w:rsidR="00C73347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konstrukcyjno-budowlanej</w:t>
      </w:r>
      <w:r w:rsidR="007F43CC" w:rsidRPr="007F43C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  <w:r w:rsidR="00870D2D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bez ograniczeń </w:t>
      </w:r>
      <w:r w:rsidR="00AF4091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oraz</w:t>
      </w:r>
    </w:p>
    <w:p w:rsidR="00DE6DDF" w:rsidRDefault="00870D2D" w:rsidP="00EA37C1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aktualne zaświadczenie</w:t>
      </w:r>
      <w:r w:rsidR="00DE6DDF" w:rsidRPr="00DE6DDF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o wpisie na listę członków właściwej izby samorządu zawodowego,</w:t>
      </w:r>
    </w:p>
    <w:p w:rsidR="00D63864" w:rsidRDefault="00901704" w:rsidP="00D63864">
      <w:pPr>
        <w:tabs>
          <w:tab w:val="left" w:pos="8505"/>
        </w:tabs>
        <w:spacing w:before="720"/>
        <w:jc w:val="both"/>
        <w:rPr>
          <w:rFonts w:ascii="Arial" w:hAnsi="Arial" w:cs="Arial"/>
          <w:sz w:val="21"/>
          <w:szCs w:val="21"/>
        </w:rPr>
      </w:pPr>
      <w:r w:rsidRPr="00901704">
        <w:rPr>
          <w:rFonts w:ascii="Arial" w:hAnsi="Arial" w:cs="Arial"/>
          <w:szCs w:val="18"/>
        </w:rPr>
        <w:t>Miejscowość, ……………………., dnia …………………… r.</w:t>
      </w:r>
      <w:r w:rsidR="00D63864">
        <w:rPr>
          <w:rFonts w:ascii="Arial" w:hAnsi="Arial" w:cs="Arial"/>
          <w:szCs w:val="18"/>
        </w:rPr>
        <w:tab/>
      </w:r>
      <w:r w:rsidR="00D63864">
        <w:rPr>
          <w:rFonts w:ascii="Arial" w:hAnsi="Arial" w:cs="Arial"/>
          <w:sz w:val="21"/>
          <w:szCs w:val="21"/>
        </w:rPr>
        <w:t xml:space="preserve"> </w:t>
      </w:r>
      <w:r w:rsidR="00FB7993">
        <w:rPr>
          <w:rFonts w:ascii="Arial" w:hAnsi="Arial" w:cs="Arial"/>
          <w:sz w:val="21"/>
          <w:szCs w:val="21"/>
        </w:rPr>
        <w:t>……………………………………….</w:t>
      </w:r>
    </w:p>
    <w:p w:rsidR="00901704" w:rsidRPr="00901704" w:rsidRDefault="00D63864" w:rsidP="00D63864">
      <w:pPr>
        <w:tabs>
          <w:tab w:val="left" w:pos="7938"/>
        </w:tabs>
        <w:spacing w:before="120"/>
        <w:jc w:val="both"/>
        <w:rPr>
          <w:rFonts w:ascii="Arial" w:hAnsi="Arial" w:cs="Arial"/>
          <w:b/>
          <w:sz w:val="20"/>
          <w:szCs w:val="18"/>
        </w:rPr>
      </w:pPr>
      <w:r>
        <w:rPr>
          <w:rFonts w:ascii="Arial" w:hAnsi="Arial" w:cs="Arial"/>
          <w:i/>
          <w:sz w:val="16"/>
          <w:szCs w:val="16"/>
        </w:rPr>
        <w:lastRenderedPageBreak/>
        <w:tab/>
      </w:r>
      <w:r w:rsidR="00FB7993" w:rsidRPr="00A345E9">
        <w:rPr>
          <w:rFonts w:ascii="Arial" w:hAnsi="Arial" w:cs="Arial"/>
          <w:i/>
          <w:sz w:val="16"/>
          <w:szCs w:val="16"/>
        </w:rPr>
        <w:t xml:space="preserve">Data; </w:t>
      </w:r>
      <w:r w:rsidR="00FB7993">
        <w:rPr>
          <w:rFonts w:ascii="Arial" w:hAnsi="Arial" w:cs="Arial"/>
          <w:i/>
          <w:sz w:val="16"/>
          <w:szCs w:val="16"/>
        </w:rPr>
        <w:t>k</w:t>
      </w:r>
      <w:r w:rsidR="00FB7993" w:rsidRPr="00A345E9"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901704" w:rsidRPr="00901704" w:rsidSect="008A2DC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322" w:right="1418" w:bottom="709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1C0A" w:rsidRDefault="004D1C0A">
      <w:pPr>
        <w:spacing w:after="0" w:line="240" w:lineRule="auto"/>
      </w:pPr>
      <w:r>
        <w:separator/>
      </w:r>
    </w:p>
  </w:endnote>
  <w:endnote w:type="continuationSeparator" w:id="0">
    <w:p w:rsidR="004D1C0A" w:rsidRDefault="004D1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7FC" w:rsidRDefault="009E2F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56CB8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737FC" w:rsidRDefault="00D737F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7FC" w:rsidRDefault="00D737FC" w:rsidP="00046440">
    <w:pPr>
      <w:pStyle w:val="Stopka"/>
      <w:tabs>
        <w:tab w:val="clear" w:pos="4536"/>
        <w:tab w:val="left" w:pos="12675"/>
      </w:tabs>
    </w:pPr>
  </w:p>
  <w:p w:rsidR="00D737FC" w:rsidRDefault="00D737FC" w:rsidP="008A2DC0">
    <w:pPr>
      <w:pStyle w:val="Stopka"/>
      <w:tabs>
        <w:tab w:val="clear" w:pos="4536"/>
      </w:tabs>
      <w:rPr>
        <w:rFonts w:ascii="Arial" w:hAnsi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7FC" w:rsidRDefault="00D737FC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D737FC" w:rsidRDefault="00D737FC">
    <w:pPr>
      <w:pStyle w:val="Stopka"/>
      <w:tabs>
        <w:tab w:val="clear" w:pos="4536"/>
      </w:tabs>
      <w:jc w:val="center"/>
    </w:pPr>
  </w:p>
  <w:p w:rsidR="00D737FC" w:rsidRDefault="009E2FCA">
    <w:pPr>
      <w:pStyle w:val="Stopka"/>
      <w:tabs>
        <w:tab w:val="clear" w:pos="4536"/>
      </w:tabs>
      <w:jc w:val="center"/>
    </w:pPr>
    <w:r>
      <w:t xml:space="preserve">System Przetarg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656CB8"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870D2D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1C0A" w:rsidRDefault="004D1C0A">
      <w:pPr>
        <w:spacing w:after="0" w:line="240" w:lineRule="auto"/>
      </w:pPr>
      <w:r>
        <w:separator/>
      </w:r>
    </w:p>
  </w:footnote>
  <w:footnote w:type="continuationSeparator" w:id="0">
    <w:p w:rsidR="004D1C0A" w:rsidRDefault="004D1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4965" w:rsidRDefault="008A2DC0" w:rsidP="00046440">
    <w:pPr>
      <w:pStyle w:val="Nagwek"/>
      <w:tabs>
        <w:tab w:val="clear" w:pos="4536"/>
        <w:tab w:val="center" w:pos="7088"/>
      </w:tabs>
      <w:ind w:firstLine="2127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C715C86">
          <wp:simplePos x="0" y="0"/>
          <wp:positionH relativeFrom="column">
            <wp:posOffset>1347470</wp:posOffset>
          </wp:positionH>
          <wp:positionV relativeFrom="paragraph">
            <wp:posOffset>-221615</wp:posOffset>
          </wp:positionV>
          <wp:extent cx="5760720" cy="354965"/>
          <wp:effectExtent l="0" t="0" r="0" b="6985"/>
          <wp:wrapNone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168" r="-9" b="-168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549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7FC" w:rsidRDefault="00D737FC">
    <w:pPr>
      <w:pStyle w:val="Nagwek"/>
      <w:tabs>
        <w:tab w:val="clear" w:pos="4536"/>
        <w:tab w:val="left" w:pos="3686"/>
        <w:tab w:val="left" w:pos="737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F7C4E"/>
    <w:multiLevelType w:val="hybridMultilevel"/>
    <w:tmpl w:val="38A6C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C6EAE"/>
    <w:multiLevelType w:val="hybridMultilevel"/>
    <w:tmpl w:val="5600BFD0"/>
    <w:lvl w:ilvl="0" w:tplc="4DF4F76A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</w:lvl>
    <w:lvl w:ilvl="3" w:tplc="0415000F" w:tentative="1">
      <w:start w:val="1"/>
      <w:numFmt w:val="decimal"/>
      <w:lvlText w:val="%4."/>
      <w:lvlJc w:val="left"/>
      <w:pPr>
        <w:ind w:left="2594" w:hanging="360"/>
      </w:p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</w:lvl>
    <w:lvl w:ilvl="6" w:tplc="0415000F" w:tentative="1">
      <w:start w:val="1"/>
      <w:numFmt w:val="decimal"/>
      <w:lvlText w:val="%7."/>
      <w:lvlJc w:val="left"/>
      <w:pPr>
        <w:ind w:left="4754" w:hanging="360"/>
      </w:p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2" w15:restartNumberingAfterBreak="0">
    <w:nsid w:val="3E086D26"/>
    <w:multiLevelType w:val="hybridMultilevel"/>
    <w:tmpl w:val="1DBE64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4F2F"/>
    <w:rsid w:val="00001205"/>
    <w:rsid w:val="00002037"/>
    <w:rsid w:val="00024EEB"/>
    <w:rsid w:val="00027B8B"/>
    <w:rsid w:val="00027CB8"/>
    <w:rsid w:val="00033C92"/>
    <w:rsid w:val="00035B50"/>
    <w:rsid w:val="000451E4"/>
    <w:rsid w:val="00046440"/>
    <w:rsid w:val="00054390"/>
    <w:rsid w:val="00056E90"/>
    <w:rsid w:val="000620C4"/>
    <w:rsid w:val="00062A03"/>
    <w:rsid w:val="00064B68"/>
    <w:rsid w:val="00084C97"/>
    <w:rsid w:val="0009151E"/>
    <w:rsid w:val="00091B38"/>
    <w:rsid w:val="00097B32"/>
    <w:rsid w:val="000A0399"/>
    <w:rsid w:val="000A2368"/>
    <w:rsid w:val="000A3277"/>
    <w:rsid w:val="000A505E"/>
    <w:rsid w:val="000A593B"/>
    <w:rsid w:val="000C1A69"/>
    <w:rsid w:val="000C2B16"/>
    <w:rsid w:val="000C684D"/>
    <w:rsid w:val="000C6E65"/>
    <w:rsid w:val="000F079B"/>
    <w:rsid w:val="00103054"/>
    <w:rsid w:val="001251F2"/>
    <w:rsid w:val="00161223"/>
    <w:rsid w:val="0018754C"/>
    <w:rsid w:val="00195CAC"/>
    <w:rsid w:val="001B1D78"/>
    <w:rsid w:val="001C4083"/>
    <w:rsid w:val="001E013C"/>
    <w:rsid w:val="001E57E4"/>
    <w:rsid w:val="001F110E"/>
    <w:rsid w:val="00231FDD"/>
    <w:rsid w:val="00233B51"/>
    <w:rsid w:val="0023588E"/>
    <w:rsid w:val="00245165"/>
    <w:rsid w:val="00246865"/>
    <w:rsid w:val="0025207D"/>
    <w:rsid w:val="00256C70"/>
    <w:rsid w:val="00267010"/>
    <w:rsid w:val="00277105"/>
    <w:rsid w:val="00281002"/>
    <w:rsid w:val="00281756"/>
    <w:rsid w:val="00284DE1"/>
    <w:rsid w:val="002869B5"/>
    <w:rsid w:val="00295058"/>
    <w:rsid w:val="002A0875"/>
    <w:rsid w:val="002A2C5B"/>
    <w:rsid w:val="002A3198"/>
    <w:rsid w:val="002A5FE7"/>
    <w:rsid w:val="002B7AE5"/>
    <w:rsid w:val="002C7CFA"/>
    <w:rsid w:val="002D7617"/>
    <w:rsid w:val="002E0514"/>
    <w:rsid w:val="002E25C1"/>
    <w:rsid w:val="002E556B"/>
    <w:rsid w:val="002E6C5D"/>
    <w:rsid w:val="002F031A"/>
    <w:rsid w:val="002F2D8A"/>
    <w:rsid w:val="00300A8E"/>
    <w:rsid w:val="00301C29"/>
    <w:rsid w:val="003173BF"/>
    <w:rsid w:val="003221FF"/>
    <w:rsid w:val="00322F93"/>
    <w:rsid w:val="00326151"/>
    <w:rsid w:val="00334722"/>
    <w:rsid w:val="00345DA6"/>
    <w:rsid w:val="003542A8"/>
    <w:rsid w:val="00366021"/>
    <w:rsid w:val="00367CD3"/>
    <w:rsid w:val="00381A41"/>
    <w:rsid w:val="0038322E"/>
    <w:rsid w:val="003848B7"/>
    <w:rsid w:val="0039717F"/>
    <w:rsid w:val="003A2BB8"/>
    <w:rsid w:val="003B6131"/>
    <w:rsid w:val="003C35B3"/>
    <w:rsid w:val="003C528F"/>
    <w:rsid w:val="003F370A"/>
    <w:rsid w:val="004106FC"/>
    <w:rsid w:val="00416FD8"/>
    <w:rsid w:val="00447485"/>
    <w:rsid w:val="00453058"/>
    <w:rsid w:val="00460E76"/>
    <w:rsid w:val="00473591"/>
    <w:rsid w:val="00484BC0"/>
    <w:rsid w:val="00492919"/>
    <w:rsid w:val="00493692"/>
    <w:rsid w:val="004B6B69"/>
    <w:rsid w:val="004C21E0"/>
    <w:rsid w:val="004C4401"/>
    <w:rsid w:val="004C4B41"/>
    <w:rsid w:val="004C4BD8"/>
    <w:rsid w:val="004C51D6"/>
    <w:rsid w:val="004D1C0A"/>
    <w:rsid w:val="004D2873"/>
    <w:rsid w:val="004E7FD0"/>
    <w:rsid w:val="004F143D"/>
    <w:rsid w:val="005027C5"/>
    <w:rsid w:val="0052457A"/>
    <w:rsid w:val="0052681D"/>
    <w:rsid w:val="00530046"/>
    <w:rsid w:val="00550F04"/>
    <w:rsid w:val="00552CEB"/>
    <w:rsid w:val="005625F2"/>
    <w:rsid w:val="00571229"/>
    <w:rsid w:val="00575487"/>
    <w:rsid w:val="005907B6"/>
    <w:rsid w:val="00592917"/>
    <w:rsid w:val="005A099B"/>
    <w:rsid w:val="005C05F7"/>
    <w:rsid w:val="005C5908"/>
    <w:rsid w:val="005C7F24"/>
    <w:rsid w:val="005D0783"/>
    <w:rsid w:val="005D6C1E"/>
    <w:rsid w:val="005E02B2"/>
    <w:rsid w:val="005E3AD0"/>
    <w:rsid w:val="005F07D6"/>
    <w:rsid w:val="005F433B"/>
    <w:rsid w:val="005F5C32"/>
    <w:rsid w:val="00607B6B"/>
    <w:rsid w:val="006208BE"/>
    <w:rsid w:val="00632BE3"/>
    <w:rsid w:val="00636854"/>
    <w:rsid w:val="00656CB8"/>
    <w:rsid w:val="0066015A"/>
    <w:rsid w:val="006657CE"/>
    <w:rsid w:val="0067503F"/>
    <w:rsid w:val="0067607C"/>
    <w:rsid w:val="00677F45"/>
    <w:rsid w:val="00695D65"/>
    <w:rsid w:val="006B193C"/>
    <w:rsid w:val="006C5F0F"/>
    <w:rsid w:val="006D2E10"/>
    <w:rsid w:val="006D3BBD"/>
    <w:rsid w:val="006E70AF"/>
    <w:rsid w:val="006F5C0B"/>
    <w:rsid w:val="00705381"/>
    <w:rsid w:val="00710519"/>
    <w:rsid w:val="0073275C"/>
    <w:rsid w:val="00735DB6"/>
    <w:rsid w:val="00751933"/>
    <w:rsid w:val="00752922"/>
    <w:rsid w:val="00752D6F"/>
    <w:rsid w:val="00755723"/>
    <w:rsid w:val="00771771"/>
    <w:rsid w:val="007906C6"/>
    <w:rsid w:val="00793382"/>
    <w:rsid w:val="007B31D1"/>
    <w:rsid w:val="007C7951"/>
    <w:rsid w:val="007D671A"/>
    <w:rsid w:val="007F43CC"/>
    <w:rsid w:val="007F694F"/>
    <w:rsid w:val="007F6E3E"/>
    <w:rsid w:val="00804DF8"/>
    <w:rsid w:val="00821626"/>
    <w:rsid w:val="00826DF2"/>
    <w:rsid w:val="0084020A"/>
    <w:rsid w:val="00857339"/>
    <w:rsid w:val="0086079C"/>
    <w:rsid w:val="00867026"/>
    <w:rsid w:val="00870D2D"/>
    <w:rsid w:val="008743D9"/>
    <w:rsid w:val="008759E5"/>
    <w:rsid w:val="0087743D"/>
    <w:rsid w:val="008A2DC0"/>
    <w:rsid w:val="008A49B0"/>
    <w:rsid w:val="008A6C11"/>
    <w:rsid w:val="008A7D56"/>
    <w:rsid w:val="008C01C6"/>
    <w:rsid w:val="008C136E"/>
    <w:rsid w:val="008C3EC7"/>
    <w:rsid w:val="008C5483"/>
    <w:rsid w:val="008C59B9"/>
    <w:rsid w:val="008D3037"/>
    <w:rsid w:val="008D4016"/>
    <w:rsid w:val="008E4965"/>
    <w:rsid w:val="008F0D3A"/>
    <w:rsid w:val="008F3A3F"/>
    <w:rsid w:val="00900C21"/>
    <w:rsid w:val="00901704"/>
    <w:rsid w:val="009075DC"/>
    <w:rsid w:val="009115BD"/>
    <w:rsid w:val="00921370"/>
    <w:rsid w:val="00936510"/>
    <w:rsid w:val="00953CC5"/>
    <w:rsid w:val="0096264A"/>
    <w:rsid w:val="0096355E"/>
    <w:rsid w:val="00964487"/>
    <w:rsid w:val="00966FE8"/>
    <w:rsid w:val="00977120"/>
    <w:rsid w:val="009B65D2"/>
    <w:rsid w:val="009C11DB"/>
    <w:rsid w:val="009D5F1D"/>
    <w:rsid w:val="009E2FCA"/>
    <w:rsid w:val="009E5430"/>
    <w:rsid w:val="009F33AF"/>
    <w:rsid w:val="009F423A"/>
    <w:rsid w:val="00A14D46"/>
    <w:rsid w:val="00A22BBF"/>
    <w:rsid w:val="00A33DD5"/>
    <w:rsid w:val="00A346F0"/>
    <w:rsid w:val="00A35DBE"/>
    <w:rsid w:val="00A51C56"/>
    <w:rsid w:val="00A51DF9"/>
    <w:rsid w:val="00A718BB"/>
    <w:rsid w:val="00AA048D"/>
    <w:rsid w:val="00AA54A9"/>
    <w:rsid w:val="00AC0FFC"/>
    <w:rsid w:val="00AD0DAB"/>
    <w:rsid w:val="00AD173B"/>
    <w:rsid w:val="00AD471B"/>
    <w:rsid w:val="00AE0725"/>
    <w:rsid w:val="00AF4091"/>
    <w:rsid w:val="00B25E4A"/>
    <w:rsid w:val="00B278DF"/>
    <w:rsid w:val="00B3731A"/>
    <w:rsid w:val="00B463FA"/>
    <w:rsid w:val="00B61041"/>
    <w:rsid w:val="00B75845"/>
    <w:rsid w:val="00B81447"/>
    <w:rsid w:val="00B85128"/>
    <w:rsid w:val="00B87DC6"/>
    <w:rsid w:val="00BA0EE4"/>
    <w:rsid w:val="00BA36BE"/>
    <w:rsid w:val="00BA6D30"/>
    <w:rsid w:val="00BD0C5A"/>
    <w:rsid w:val="00BD4E31"/>
    <w:rsid w:val="00BE2CCF"/>
    <w:rsid w:val="00BF1D2A"/>
    <w:rsid w:val="00BF62FA"/>
    <w:rsid w:val="00BF796B"/>
    <w:rsid w:val="00C0396A"/>
    <w:rsid w:val="00C05470"/>
    <w:rsid w:val="00C3137E"/>
    <w:rsid w:val="00C44D8C"/>
    <w:rsid w:val="00C73347"/>
    <w:rsid w:val="00C74006"/>
    <w:rsid w:val="00C832E9"/>
    <w:rsid w:val="00C86CB6"/>
    <w:rsid w:val="00C93966"/>
    <w:rsid w:val="00C93BEC"/>
    <w:rsid w:val="00C950DE"/>
    <w:rsid w:val="00CB4984"/>
    <w:rsid w:val="00CB517A"/>
    <w:rsid w:val="00CB5BCC"/>
    <w:rsid w:val="00CC619A"/>
    <w:rsid w:val="00CC67A9"/>
    <w:rsid w:val="00CE22D3"/>
    <w:rsid w:val="00CF163E"/>
    <w:rsid w:val="00CF6859"/>
    <w:rsid w:val="00CF6A30"/>
    <w:rsid w:val="00D0465B"/>
    <w:rsid w:val="00D05CF1"/>
    <w:rsid w:val="00D24C42"/>
    <w:rsid w:val="00D27AB9"/>
    <w:rsid w:val="00D32845"/>
    <w:rsid w:val="00D50ACB"/>
    <w:rsid w:val="00D63864"/>
    <w:rsid w:val="00D65649"/>
    <w:rsid w:val="00D737FC"/>
    <w:rsid w:val="00D913E1"/>
    <w:rsid w:val="00DC4334"/>
    <w:rsid w:val="00DC6635"/>
    <w:rsid w:val="00DD1979"/>
    <w:rsid w:val="00DD1D52"/>
    <w:rsid w:val="00DE6DDF"/>
    <w:rsid w:val="00DF4CC1"/>
    <w:rsid w:val="00E05540"/>
    <w:rsid w:val="00E0569D"/>
    <w:rsid w:val="00E05BEA"/>
    <w:rsid w:val="00E150D9"/>
    <w:rsid w:val="00E35046"/>
    <w:rsid w:val="00E46C2D"/>
    <w:rsid w:val="00E54B92"/>
    <w:rsid w:val="00E604F5"/>
    <w:rsid w:val="00E62BF0"/>
    <w:rsid w:val="00E64F2F"/>
    <w:rsid w:val="00E72167"/>
    <w:rsid w:val="00E85046"/>
    <w:rsid w:val="00E976A8"/>
    <w:rsid w:val="00EA37C1"/>
    <w:rsid w:val="00EE5FBC"/>
    <w:rsid w:val="00EE6969"/>
    <w:rsid w:val="00F12DE5"/>
    <w:rsid w:val="00F369E0"/>
    <w:rsid w:val="00F407BC"/>
    <w:rsid w:val="00F45628"/>
    <w:rsid w:val="00F473E8"/>
    <w:rsid w:val="00F60BF2"/>
    <w:rsid w:val="00F70673"/>
    <w:rsid w:val="00F72327"/>
    <w:rsid w:val="00F72D08"/>
    <w:rsid w:val="00F77636"/>
    <w:rsid w:val="00FA5D5B"/>
    <w:rsid w:val="00FB0642"/>
    <w:rsid w:val="00FB7993"/>
    <w:rsid w:val="00FD132B"/>
    <w:rsid w:val="00FD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EAA8D6B"/>
  <w15:docId w15:val="{4C5F8F02-0284-4F82-91EA-D6C36EFB6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E2FC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NagwekZnak">
    <w:name w:val="Nagłówek Znak"/>
    <w:link w:val="Nagwek"/>
    <w:rsid w:val="009E2FCA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rsid w:val="009E2FC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StopkaZnak">
    <w:name w:val="Stopka Znak"/>
    <w:link w:val="Stopka"/>
    <w:uiPriority w:val="99"/>
    <w:rsid w:val="009E2FCA"/>
    <w:rPr>
      <w:rFonts w:ascii="Times New Roman" w:eastAsia="Times New Roman" w:hAnsi="Times New Roman"/>
    </w:rPr>
  </w:style>
  <w:style w:type="character" w:styleId="Numerstrony">
    <w:name w:val="page number"/>
    <w:basedOn w:val="Domylnaczcionkaakapitu"/>
    <w:rsid w:val="009E2FCA"/>
  </w:style>
  <w:style w:type="paragraph" w:styleId="Tekstdymka">
    <w:name w:val="Balloon Text"/>
    <w:basedOn w:val="Normalny"/>
    <w:link w:val="TekstdymkaZnak"/>
    <w:uiPriority w:val="99"/>
    <w:semiHidden/>
    <w:unhideWhenUsed/>
    <w:rsid w:val="0085733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57339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unhideWhenUsed/>
    <w:rsid w:val="005D6C1E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TekstpodstawowyZnak">
    <w:name w:val="Tekst podstawowy Znak"/>
    <w:link w:val="Tekstpodstawowy"/>
    <w:rsid w:val="005D6C1E"/>
    <w:rPr>
      <w:rFonts w:ascii="Times New Roman" w:eastAsia="Times New Roman" w:hAnsi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027B8B"/>
    <w:pPr>
      <w:ind w:left="720"/>
      <w:contextualSpacing/>
    </w:pPr>
  </w:style>
  <w:style w:type="table" w:styleId="Tabela-Siatka">
    <w:name w:val="Table Grid"/>
    <w:basedOn w:val="Standardowy"/>
    <w:uiPriority w:val="59"/>
    <w:rsid w:val="00D6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0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NATA~1.KWA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2F3E4-B92D-4DC9-96C3-77F163878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18</TotalTime>
  <Pages>2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7 do SWZ</vt:lpstr>
    </vt:vector>
  </TitlesOfParts>
  <Company>HP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7 do SWZ</dc:title>
  <dc:creator>Renata Kwas</dc:creator>
  <dc:description>Wykaz osób</dc:description>
  <cp:lastModifiedBy>Dariusz Tambor</cp:lastModifiedBy>
  <cp:revision>13</cp:revision>
  <cp:lastPrinted>2024-07-01T10:23:00Z</cp:lastPrinted>
  <dcterms:created xsi:type="dcterms:W3CDTF">2024-07-01T11:32:00Z</dcterms:created>
  <dcterms:modified xsi:type="dcterms:W3CDTF">2024-09-17T08:26:00Z</dcterms:modified>
</cp:coreProperties>
</file>