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FCA" w:rsidRPr="00213114" w:rsidRDefault="00FD4EED" w:rsidP="00324675">
      <w:pPr>
        <w:tabs>
          <w:tab w:val="left" w:pos="694"/>
          <w:tab w:val="right" w:pos="9000"/>
          <w:tab w:val="left" w:pos="10490"/>
          <w:tab w:val="left" w:pos="10632"/>
          <w:tab w:val="left" w:pos="13041"/>
        </w:tabs>
        <w:jc w:val="center"/>
        <w:rPr>
          <w:rFonts w:ascii="Arial" w:hAnsi="Arial" w:cs="Arial"/>
          <w:b/>
          <w:i/>
          <w:noProof/>
          <w:lang w:eastAsia="pl-PL"/>
        </w:rPr>
      </w:pPr>
      <w:r w:rsidRPr="00213114">
        <w:rPr>
          <w:rFonts w:ascii="Arial" w:hAnsi="Arial" w:cs="Arial"/>
          <w:b/>
          <w:i/>
          <w:noProof/>
          <w:lang w:eastAsia="pl-PL"/>
        </w:rPr>
        <w:t xml:space="preserve">Załącznik nr </w:t>
      </w:r>
      <w:r w:rsidR="00F7007B">
        <w:rPr>
          <w:rFonts w:ascii="Arial" w:hAnsi="Arial" w:cs="Arial"/>
          <w:b/>
          <w:i/>
          <w:noProof/>
          <w:lang w:eastAsia="pl-PL"/>
        </w:rPr>
        <w:t>5</w:t>
      </w:r>
      <w:r w:rsidR="00513C92">
        <w:rPr>
          <w:rFonts w:ascii="Arial" w:hAnsi="Arial" w:cs="Arial"/>
          <w:b/>
          <w:i/>
          <w:noProof/>
          <w:lang w:eastAsia="pl-PL"/>
        </w:rPr>
        <w:t xml:space="preserve"> do Zapytania ofertowego</w:t>
      </w:r>
      <w:r w:rsidR="00324675" w:rsidRPr="00324675">
        <w:t xml:space="preserve"> </w:t>
      </w:r>
      <w:r w:rsidR="00F7007B">
        <w:rPr>
          <w:rFonts w:ascii="Arial" w:hAnsi="Arial" w:cs="Arial"/>
          <w:b/>
          <w:noProof/>
          <w:lang w:eastAsia="pl-PL"/>
        </w:rPr>
        <w:t>ONS-DAO.211</w:t>
      </w:r>
      <w:r w:rsidR="00324675" w:rsidRPr="00324675">
        <w:rPr>
          <w:rFonts w:ascii="Arial" w:hAnsi="Arial" w:cs="Arial"/>
          <w:b/>
          <w:noProof/>
          <w:lang w:eastAsia="pl-PL"/>
        </w:rPr>
        <w:t>.</w:t>
      </w:r>
      <w:r w:rsidR="00F7007B">
        <w:rPr>
          <w:rFonts w:ascii="Arial" w:hAnsi="Arial" w:cs="Arial"/>
          <w:b/>
          <w:noProof/>
          <w:lang w:eastAsia="pl-PL"/>
        </w:rPr>
        <w:t>2</w:t>
      </w:r>
      <w:r w:rsidR="00324675" w:rsidRPr="00324675">
        <w:rPr>
          <w:rFonts w:ascii="Arial" w:hAnsi="Arial" w:cs="Arial"/>
          <w:b/>
          <w:noProof/>
          <w:lang w:eastAsia="pl-PL"/>
        </w:rPr>
        <w:t>.2024</w:t>
      </w:r>
    </w:p>
    <w:p w:rsidR="006929E4" w:rsidRPr="00213114" w:rsidRDefault="006929E4" w:rsidP="006929E4">
      <w:pPr>
        <w:pStyle w:val="Stopka"/>
        <w:tabs>
          <w:tab w:val="left" w:pos="708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213114">
        <w:rPr>
          <w:rFonts w:ascii="Arial" w:hAnsi="Arial" w:cs="Arial"/>
        </w:rPr>
        <w:t>Nazwa Wykonawcy: …………………………………………………………..</w:t>
      </w:r>
      <w:r w:rsidRPr="00213114">
        <w:rPr>
          <w:rFonts w:ascii="Arial" w:hAnsi="Arial" w:cs="Arial"/>
        </w:rPr>
        <w:br/>
      </w:r>
      <w:r w:rsidRPr="00213114">
        <w:rPr>
          <w:rFonts w:ascii="Arial" w:hAnsi="Arial" w:cs="Arial"/>
          <w:sz w:val="22"/>
          <w:szCs w:val="22"/>
        </w:rPr>
        <w:t>Adres Wykonawcy: ……………………………………………………………NIP/REGON:…………………</w:t>
      </w:r>
    </w:p>
    <w:p w:rsidR="00CF163E" w:rsidRPr="00213114" w:rsidRDefault="00CF163E" w:rsidP="00CF163E">
      <w:pPr>
        <w:tabs>
          <w:tab w:val="right" w:pos="9000"/>
        </w:tabs>
        <w:spacing w:before="24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13114">
        <w:rPr>
          <w:rFonts w:ascii="Arial" w:eastAsia="Times New Roman" w:hAnsi="Arial" w:cs="Arial"/>
          <w:b/>
          <w:lang w:eastAsia="pl-PL"/>
        </w:rPr>
        <w:t xml:space="preserve">WYKAZ </w:t>
      </w:r>
      <w:r w:rsidR="00A61DC2" w:rsidRPr="00213114">
        <w:rPr>
          <w:rFonts w:ascii="Arial" w:eastAsia="Times New Roman" w:hAnsi="Arial" w:cs="Arial"/>
          <w:b/>
          <w:lang w:eastAsia="pl-PL"/>
        </w:rPr>
        <w:t>DO</w:t>
      </w:r>
      <w:r w:rsidR="001324D6" w:rsidRPr="00213114">
        <w:rPr>
          <w:rFonts w:ascii="Arial" w:eastAsia="Times New Roman" w:hAnsi="Arial" w:cs="Arial"/>
          <w:b/>
          <w:lang w:eastAsia="pl-PL"/>
        </w:rPr>
        <w:t>KUMENTACJI PROJEKTOWYCH</w:t>
      </w:r>
      <w:r w:rsidRPr="00213114">
        <w:rPr>
          <w:rFonts w:ascii="Arial" w:eastAsia="Times New Roman" w:hAnsi="Arial" w:cs="Arial"/>
          <w:b/>
          <w:lang w:eastAsia="pl-PL"/>
        </w:rPr>
        <w:t xml:space="preserve">  </w:t>
      </w:r>
    </w:p>
    <w:p w:rsidR="00A61DC2" w:rsidRPr="00213114" w:rsidRDefault="00F7007B" w:rsidP="00A61DC2">
      <w:pPr>
        <w:tabs>
          <w:tab w:val="right" w:pos="9000"/>
        </w:tabs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2A2C5B">
        <w:rPr>
          <w:rFonts w:ascii="Arial" w:eastAsia="Times New Roman" w:hAnsi="Arial" w:cs="Arial"/>
          <w:lang w:eastAsia="pl-PL"/>
        </w:rPr>
        <w:t>na potwierdzenie spełniania warunku udziału w postępowaniu</w:t>
      </w:r>
    </w:p>
    <w:tbl>
      <w:tblPr>
        <w:tblW w:w="13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dokumentacji projektowych"/>
        <w:tblDescription w:val="Wykaz dokumentacji projektowych w ramach kryterium Doświadczenie do oceny ofert: Imię i nazwisko, Funkcja pełniona w toku realizacji zamówienia, Wykaz dokumentacji proejktowych, o których mowa w SWZ"/>
      </w:tblPr>
      <w:tblGrid>
        <w:gridCol w:w="13499"/>
      </w:tblGrid>
      <w:tr w:rsidR="00F7007B" w:rsidRPr="00213114" w:rsidTr="002F0D35">
        <w:trPr>
          <w:trHeight w:val="777"/>
          <w:jc w:val="center"/>
        </w:trPr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7B" w:rsidRPr="00213114" w:rsidRDefault="00F7007B" w:rsidP="00F7007B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3114">
              <w:rPr>
                <w:rFonts w:ascii="Arial" w:hAnsi="Arial" w:cs="Arial"/>
                <w:b/>
                <w:sz w:val="16"/>
                <w:szCs w:val="16"/>
              </w:rPr>
              <w:t>Wykaz dokumentacji projektow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ych o których mowa w pkt 7,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ppkt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  <w:r w:rsidRPr="0006759C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zapytania ofertowego</w:t>
            </w:r>
          </w:p>
        </w:tc>
      </w:tr>
      <w:tr w:rsidR="00F7007B" w:rsidRPr="00213114" w:rsidTr="002F0D35">
        <w:trPr>
          <w:trHeight w:val="1627"/>
          <w:jc w:val="center"/>
        </w:trPr>
        <w:tc>
          <w:tcPr>
            <w:tcW w:w="1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7B" w:rsidRPr="00213114" w:rsidRDefault="00F7007B" w:rsidP="003A4939">
            <w:pPr>
              <w:spacing w:before="120" w:after="120"/>
              <w:ind w:left="7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F7007B">
              <w:rPr>
                <w:rFonts w:ascii="Arial" w:hAnsi="Arial" w:cs="Arial"/>
                <w:sz w:val="18"/>
                <w:szCs w:val="18"/>
              </w:rPr>
              <w:t xml:space="preserve"> okresie ostatnich 3 lat przed upływem składania ofert </w:t>
            </w:r>
            <w:r>
              <w:rPr>
                <w:rFonts w:ascii="Arial" w:hAnsi="Arial" w:cs="Arial"/>
                <w:sz w:val="18"/>
                <w:szCs w:val="18"/>
              </w:rPr>
              <w:t xml:space="preserve">Wykonawca </w:t>
            </w:r>
            <w:r w:rsidRPr="00F7007B">
              <w:rPr>
                <w:rFonts w:ascii="Arial" w:hAnsi="Arial" w:cs="Arial"/>
                <w:sz w:val="18"/>
                <w:szCs w:val="18"/>
              </w:rPr>
              <w:t xml:space="preserve">wykonał co najmniej jedną </w:t>
            </w:r>
            <w:proofErr w:type="spellStart"/>
            <w:r w:rsidRPr="00F7007B">
              <w:rPr>
                <w:rFonts w:ascii="Arial" w:hAnsi="Arial" w:cs="Arial"/>
                <w:sz w:val="18"/>
                <w:szCs w:val="18"/>
              </w:rPr>
              <w:t>pełnobranżową</w:t>
            </w:r>
            <w:proofErr w:type="spellEnd"/>
            <w:r w:rsidRPr="00F7007B">
              <w:rPr>
                <w:rFonts w:ascii="Arial" w:hAnsi="Arial" w:cs="Arial"/>
                <w:sz w:val="18"/>
                <w:szCs w:val="18"/>
              </w:rPr>
              <w:t xml:space="preserve"> dokumentację projektową, której zakres obejmował budowę windy osobowej w obiekcie zlokalizowanym w strefie objętej ochroną konserwatorską lub obiekcie wpisanym do gminnej/wojewódzkiej ewidencji zabytków lub obiekcie wpisanym do rejestru zabytków, na podstawie której została wydana</w:t>
            </w:r>
            <w:r>
              <w:rPr>
                <w:rFonts w:ascii="Arial" w:hAnsi="Arial" w:cs="Arial"/>
                <w:sz w:val="18"/>
                <w:szCs w:val="18"/>
              </w:rPr>
              <w:t xml:space="preserve"> prawomocna</w:t>
            </w:r>
            <w:r w:rsidRPr="00F7007B">
              <w:rPr>
                <w:rFonts w:ascii="Arial" w:hAnsi="Arial" w:cs="Arial"/>
                <w:sz w:val="18"/>
                <w:szCs w:val="18"/>
              </w:rPr>
              <w:t xml:space="preserve"> decyzja administracyjna – pozwolenie na budowę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7007B" w:rsidRPr="00213114" w:rsidRDefault="00F7007B" w:rsidP="001324D6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………………………………..</w:t>
            </w:r>
            <w:r w:rsidRPr="00213114">
              <w:rPr>
                <w:rFonts w:ascii="Arial" w:hAnsi="Arial" w:cs="Arial"/>
                <w:sz w:val="18"/>
                <w:szCs w:val="18"/>
              </w:rPr>
              <w:t>… (zakres wykonanego projektu)</w:t>
            </w:r>
          </w:p>
          <w:p w:rsidR="00F7007B" w:rsidRPr="00213114" w:rsidRDefault="00F7007B" w:rsidP="001324D6">
            <w:pPr>
              <w:spacing w:before="120" w:after="120"/>
              <w:ind w:left="74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Zakończenie prac projektowych …………</w:t>
            </w:r>
            <w:r>
              <w:rPr>
                <w:rFonts w:ascii="Arial" w:hAnsi="Arial" w:cs="Arial"/>
                <w:sz w:val="18"/>
                <w:szCs w:val="18"/>
              </w:rPr>
              <w:t>………….</w:t>
            </w:r>
            <w:r w:rsidRPr="00213114">
              <w:rPr>
                <w:rFonts w:ascii="Arial" w:hAnsi="Arial" w:cs="Arial"/>
                <w:sz w:val="18"/>
                <w:szCs w:val="18"/>
              </w:rPr>
              <w:t xml:space="preserve">. (data </w:t>
            </w:r>
            <w:proofErr w:type="spellStart"/>
            <w:r w:rsidRPr="00213114">
              <w:rPr>
                <w:rFonts w:ascii="Arial" w:hAnsi="Arial" w:cs="Arial"/>
                <w:sz w:val="18"/>
                <w:szCs w:val="18"/>
              </w:rPr>
              <w:t>dd.mm.rrrr</w:t>
            </w:r>
            <w:proofErr w:type="spellEnd"/>
            <w:r w:rsidRPr="00213114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7007B" w:rsidRPr="00213114" w:rsidRDefault="00F7007B" w:rsidP="002F0D35">
            <w:pPr>
              <w:spacing w:before="120" w:after="120"/>
              <w:ind w:left="74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Inwestor 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  </w:t>
            </w:r>
            <w:r w:rsidRPr="00213114">
              <w:rPr>
                <w:rFonts w:ascii="Arial" w:hAnsi="Arial" w:cs="Arial"/>
                <w:sz w:val="18"/>
                <w:szCs w:val="18"/>
              </w:rPr>
              <w:t>…….</w:t>
            </w:r>
          </w:p>
          <w:p w:rsidR="00F7007B" w:rsidRPr="00213114" w:rsidRDefault="00F7007B" w:rsidP="00F7007B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………………………………..</w:t>
            </w:r>
            <w:r w:rsidRPr="00213114">
              <w:rPr>
                <w:rFonts w:ascii="Arial" w:hAnsi="Arial" w:cs="Arial"/>
                <w:sz w:val="18"/>
                <w:szCs w:val="18"/>
              </w:rPr>
              <w:t>… (zakres wykonanego projektu)</w:t>
            </w:r>
          </w:p>
          <w:p w:rsidR="00F7007B" w:rsidRPr="00213114" w:rsidRDefault="00F7007B" w:rsidP="00F7007B">
            <w:pPr>
              <w:spacing w:before="120" w:after="120"/>
              <w:ind w:left="74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Zakończenie prac projektowych …………</w:t>
            </w:r>
            <w:r>
              <w:rPr>
                <w:rFonts w:ascii="Arial" w:hAnsi="Arial" w:cs="Arial"/>
                <w:sz w:val="18"/>
                <w:szCs w:val="18"/>
              </w:rPr>
              <w:t>………….</w:t>
            </w:r>
            <w:r w:rsidRPr="00213114">
              <w:rPr>
                <w:rFonts w:ascii="Arial" w:hAnsi="Arial" w:cs="Arial"/>
                <w:sz w:val="18"/>
                <w:szCs w:val="18"/>
              </w:rPr>
              <w:t xml:space="preserve">. (data </w:t>
            </w:r>
            <w:proofErr w:type="spellStart"/>
            <w:r w:rsidRPr="00213114">
              <w:rPr>
                <w:rFonts w:ascii="Arial" w:hAnsi="Arial" w:cs="Arial"/>
                <w:sz w:val="18"/>
                <w:szCs w:val="18"/>
              </w:rPr>
              <w:t>dd.mm.rrrr</w:t>
            </w:r>
            <w:proofErr w:type="spellEnd"/>
            <w:r w:rsidRPr="00213114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7007B" w:rsidRPr="00213114" w:rsidRDefault="00F7007B" w:rsidP="002F0D35">
            <w:pPr>
              <w:spacing w:before="120" w:after="120"/>
              <w:ind w:left="74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Inwestor 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  </w:t>
            </w:r>
            <w:r w:rsidRPr="00213114">
              <w:rPr>
                <w:rFonts w:ascii="Arial" w:hAnsi="Arial" w:cs="Arial"/>
                <w:sz w:val="18"/>
                <w:szCs w:val="18"/>
              </w:rPr>
              <w:t>…….</w:t>
            </w:r>
          </w:p>
          <w:p w:rsidR="00F7007B" w:rsidRPr="00213114" w:rsidRDefault="00F7007B" w:rsidP="00F7007B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………………………………..</w:t>
            </w:r>
            <w:r w:rsidRPr="00213114">
              <w:rPr>
                <w:rFonts w:ascii="Arial" w:hAnsi="Arial" w:cs="Arial"/>
                <w:sz w:val="18"/>
                <w:szCs w:val="18"/>
              </w:rPr>
              <w:t>… (zakres wykonanego projektu)</w:t>
            </w:r>
          </w:p>
          <w:p w:rsidR="00F7007B" w:rsidRPr="00213114" w:rsidRDefault="00F7007B" w:rsidP="00F7007B">
            <w:pPr>
              <w:spacing w:before="120" w:after="120"/>
              <w:ind w:left="74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Zakończenie prac projektowych …………</w:t>
            </w:r>
            <w:r>
              <w:rPr>
                <w:rFonts w:ascii="Arial" w:hAnsi="Arial" w:cs="Arial"/>
                <w:sz w:val="18"/>
                <w:szCs w:val="18"/>
              </w:rPr>
              <w:t>………….</w:t>
            </w:r>
            <w:r w:rsidRPr="00213114">
              <w:rPr>
                <w:rFonts w:ascii="Arial" w:hAnsi="Arial" w:cs="Arial"/>
                <w:sz w:val="18"/>
                <w:szCs w:val="18"/>
              </w:rPr>
              <w:t xml:space="preserve">. (data </w:t>
            </w:r>
            <w:proofErr w:type="spellStart"/>
            <w:r w:rsidRPr="00213114">
              <w:rPr>
                <w:rFonts w:ascii="Arial" w:hAnsi="Arial" w:cs="Arial"/>
                <w:sz w:val="18"/>
                <w:szCs w:val="18"/>
              </w:rPr>
              <w:t>dd.mm.rrrr</w:t>
            </w:r>
            <w:proofErr w:type="spellEnd"/>
            <w:r w:rsidRPr="00213114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7007B" w:rsidRDefault="00F7007B" w:rsidP="00F7007B">
            <w:pPr>
              <w:spacing w:before="120" w:after="120"/>
              <w:ind w:left="74"/>
              <w:rPr>
                <w:rFonts w:ascii="Arial" w:hAnsi="Arial" w:cs="Arial"/>
                <w:sz w:val="18"/>
                <w:szCs w:val="18"/>
              </w:rPr>
            </w:pPr>
            <w:r w:rsidRPr="00213114">
              <w:rPr>
                <w:rFonts w:ascii="Arial" w:hAnsi="Arial" w:cs="Arial"/>
                <w:sz w:val="18"/>
                <w:szCs w:val="18"/>
              </w:rPr>
              <w:t>Inwestor 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  </w:t>
            </w:r>
            <w:r w:rsidRPr="00213114">
              <w:rPr>
                <w:rFonts w:ascii="Arial" w:hAnsi="Arial" w:cs="Arial"/>
                <w:sz w:val="18"/>
                <w:szCs w:val="18"/>
              </w:rPr>
              <w:t>…….</w:t>
            </w:r>
          </w:p>
          <w:p w:rsidR="00F7007B" w:rsidRPr="00F7007B" w:rsidRDefault="00F7007B" w:rsidP="00F7007B">
            <w:pPr>
              <w:spacing w:before="120" w:after="120"/>
              <w:ind w:left="7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1704" w:rsidRPr="00213114" w:rsidRDefault="00901704" w:rsidP="00901704">
      <w:pPr>
        <w:tabs>
          <w:tab w:val="left" w:pos="7488"/>
        </w:tabs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213114">
        <w:rPr>
          <w:rFonts w:ascii="Arial" w:eastAsia="Times New Roman" w:hAnsi="Arial" w:cs="Arial"/>
          <w:sz w:val="24"/>
          <w:szCs w:val="20"/>
          <w:lang w:eastAsia="pl-PL"/>
        </w:rPr>
        <w:tab/>
      </w:r>
    </w:p>
    <w:p w:rsidR="00B565BE" w:rsidRPr="00213114" w:rsidRDefault="00901704" w:rsidP="00B565BE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213114">
        <w:rPr>
          <w:rFonts w:ascii="Arial" w:hAnsi="Arial" w:cs="Arial"/>
          <w:szCs w:val="18"/>
        </w:rPr>
        <w:t>Miejscowość, ……………………., dnia …………………… r.</w:t>
      </w:r>
      <w:r w:rsidR="00B565BE" w:rsidRPr="00213114">
        <w:rPr>
          <w:rFonts w:ascii="Arial" w:hAnsi="Arial" w:cs="Arial"/>
          <w:sz w:val="21"/>
          <w:szCs w:val="21"/>
        </w:rPr>
        <w:t xml:space="preserve"> </w:t>
      </w:r>
    </w:p>
    <w:p w:rsidR="00B565BE" w:rsidRPr="00213114" w:rsidRDefault="00413784" w:rsidP="00B565BE">
      <w:pPr>
        <w:spacing w:before="600" w:after="0" w:line="360" w:lineRule="auto"/>
        <w:ind w:firstLine="5812"/>
        <w:jc w:val="both"/>
        <w:rPr>
          <w:rFonts w:ascii="Arial" w:hAnsi="Arial" w:cs="Arial"/>
          <w:sz w:val="21"/>
          <w:szCs w:val="21"/>
        </w:rPr>
      </w:pPr>
      <w:r w:rsidRPr="00213114">
        <w:rPr>
          <w:rFonts w:ascii="Arial" w:hAnsi="Arial" w:cs="Arial"/>
          <w:sz w:val="21"/>
          <w:szCs w:val="21"/>
        </w:rPr>
        <w:t>………………………………………</w:t>
      </w:r>
      <w:r w:rsidR="00213114">
        <w:rPr>
          <w:rFonts w:ascii="Arial" w:hAnsi="Arial" w:cs="Arial"/>
          <w:sz w:val="21"/>
          <w:szCs w:val="21"/>
        </w:rPr>
        <w:t>……………………………</w:t>
      </w:r>
    </w:p>
    <w:p w:rsidR="00CF163E" w:rsidRPr="00213114" w:rsidRDefault="00413784" w:rsidP="002F0D35">
      <w:pPr>
        <w:spacing w:line="360" w:lineRule="auto"/>
        <w:ind w:firstLine="581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13114"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sectPr w:rsidR="00CF163E" w:rsidRPr="00213114" w:rsidSect="002F0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2" w:left="1418" w:header="709" w:footer="19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97C" w:rsidRDefault="00BF697C">
      <w:pPr>
        <w:spacing w:after="0" w:line="240" w:lineRule="auto"/>
      </w:pPr>
      <w:r>
        <w:separator/>
      </w:r>
    </w:p>
  </w:endnote>
  <w:endnote w:type="continuationSeparator" w:id="0">
    <w:p w:rsidR="00BF697C" w:rsidRDefault="00BF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FC" w:rsidRDefault="009E2F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6CB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737FC" w:rsidRDefault="00D737F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439" w:rsidRDefault="003B1439">
    <w:pPr>
      <w:pStyle w:val="Stopka"/>
      <w:tabs>
        <w:tab w:val="clear" w:pos="4536"/>
      </w:tabs>
      <w:jc w:val="center"/>
      <w:rPr>
        <w:rStyle w:val="Numerstrony"/>
        <w:rFonts w:ascii="Arial" w:hAnsi="Arial"/>
      </w:rPr>
    </w:pPr>
  </w:p>
  <w:p w:rsidR="00D737FC" w:rsidRDefault="00D737FC" w:rsidP="002F0D35">
    <w:pPr>
      <w:pStyle w:val="Stopka"/>
      <w:tabs>
        <w:tab w:val="clear" w:pos="4536"/>
      </w:tabs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FC" w:rsidRDefault="00D737FC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D737FC" w:rsidRDefault="00D737FC">
    <w:pPr>
      <w:pStyle w:val="Stopka"/>
      <w:tabs>
        <w:tab w:val="clear" w:pos="4536"/>
      </w:tabs>
      <w:jc w:val="center"/>
    </w:pPr>
  </w:p>
  <w:p w:rsidR="00D737FC" w:rsidRDefault="009E2FCA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656CB8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0451E4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97C" w:rsidRDefault="00BF697C">
      <w:pPr>
        <w:spacing w:after="0" w:line="240" w:lineRule="auto"/>
      </w:pPr>
      <w:r>
        <w:separator/>
      </w:r>
    </w:p>
  </w:footnote>
  <w:footnote w:type="continuationSeparator" w:id="0">
    <w:p w:rsidR="00BF697C" w:rsidRDefault="00BF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101" w:rsidRDefault="00AC31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BA8" w:rsidRDefault="00AC3101" w:rsidP="003A4939">
    <w:pPr>
      <w:pStyle w:val="Nagwek"/>
      <w:tabs>
        <w:tab w:val="clear" w:pos="9072"/>
        <w:tab w:val="left" w:pos="10176"/>
      </w:tabs>
      <w:ind w:firstLine="2127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21B5B129">
          <wp:simplePos x="0" y="0"/>
          <wp:positionH relativeFrom="column">
            <wp:posOffset>1347470</wp:posOffset>
          </wp:positionH>
          <wp:positionV relativeFrom="paragraph">
            <wp:posOffset>-145415</wp:posOffset>
          </wp:positionV>
          <wp:extent cx="5760720" cy="354965"/>
          <wp:effectExtent l="0" t="0" r="0" b="6985"/>
          <wp:wrapNone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68" r="-9" b="-16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4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="003A493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FC" w:rsidRDefault="00D737FC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7C4E"/>
    <w:multiLevelType w:val="hybridMultilevel"/>
    <w:tmpl w:val="38A6C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6EAE"/>
    <w:multiLevelType w:val="hybridMultilevel"/>
    <w:tmpl w:val="5600BFD0"/>
    <w:lvl w:ilvl="0" w:tplc="4DF4F76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61E90586"/>
    <w:multiLevelType w:val="hybridMultilevel"/>
    <w:tmpl w:val="9AB49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2F"/>
    <w:rsid w:val="00001205"/>
    <w:rsid w:val="00002037"/>
    <w:rsid w:val="00024EEB"/>
    <w:rsid w:val="00025BBB"/>
    <w:rsid w:val="00027B8B"/>
    <w:rsid w:val="00027CB8"/>
    <w:rsid w:val="00033C92"/>
    <w:rsid w:val="00035B50"/>
    <w:rsid w:val="000451E4"/>
    <w:rsid w:val="00054390"/>
    <w:rsid w:val="00056E90"/>
    <w:rsid w:val="000620C4"/>
    <w:rsid w:val="00062A03"/>
    <w:rsid w:val="00064B68"/>
    <w:rsid w:val="0006759C"/>
    <w:rsid w:val="00084C97"/>
    <w:rsid w:val="000858FA"/>
    <w:rsid w:val="0009151E"/>
    <w:rsid w:val="00091B38"/>
    <w:rsid w:val="00097B32"/>
    <w:rsid w:val="000A0399"/>
    <w:rsid w:val="000A2368"/>
    <w:rsid w:val="000A3277"/>
    <w:rsid w:val="000A505E"/>
    <w:rsid w:val="000A593B"/>
    <w:rsid w:val="000C2B16"/>
    <w:rsid w:val="000C684D"/>
    <w:rsid w:val="000C6E65"/>
    <w:rsid w:val="000F079B"/>
    <w:rsid w:val="00103054"/>
    <w:rsid w:val="001251F2"/>
    <w:rsid w:val="001324D6"/>
    <w:rsid w:val="00146BA8"/>
    <w:rsid w:val="00161223"/>
    <w:rsid w:val="0018754C"/>
    <w:rsid w:val="00195CAC"/>
    <w:rsid w:val="001974E9"/>
    <w:rsid w:val="001B1D78"/>
    <w:rsid w:val="001C4083"/>
    <w:rsid w:val="001E013C"/>
    <w:rsid w:val="001E57E4"/>
    <w:rsid w:val="001F110E"/>
    <w:rsid w:val="001F4AB3"/>
    <w:rsid w:val="00213114"/>
    <w:rsid w:val="00231FDD"/>
    <w:rsid w:val="00233B51"/>
    <w:rsid w:val="0023588E"/>
    <w:rsid w:val="00245165"/>
    <w:rsid w:val="00246865"/>
    <w:rsid w:val="0025207D"/>
    <w:rsid w:val="00256C70"/>
    <w:rsid w:val="00267010"/>
    <w:rsid w:val="00277105"/>
    <w:rsid w:val="00281002"/>
    <w:rsid w:val="00281756"/>
    <w:rsid w:val="00284DE1"/>
    <w:rsid w:val="002869B5"/>
    <w:rsid w:val="002A0875"/>
    <w:rsid w:val="002A2C5B"/>
    <w:rsid w:val="002A3198"/>
    <w:rsid w:val="002A5FE7"/>
    <w:rsid w:val="002B7AE5"/>
    <w:rsid w:val="002C7CFA"/>
    <w:rsid w:val="002D544F"/>
    <w:rsid w:val="002D7617"/>
    <w:rsid w:val="002E0514"/>
    <w:rsid w:val="002E25C1"/>
    <w:rsid w:val="002E556B"/>
    <w:rsid w:val="002E6C5D"/>
    <w:rsid w:val="002F031A"/>
    <w:rsid w:val="002F0D35"/>
    <w:rsid w:val="002F2D8A"/>
    <w:rsid w:val="00300A8E"/>
    <w:rsid w:val="00301C29"/>
    <w:rsid w:val="003173BF"/>
    <w:rsid w:val="003221FF"/>
    <w:rsid w:val="00322F93"/>
    <w:rsid w:val="00324675"/>
    <w:rsid w:val="00326151"/>
    <w:rsid w:val="00334722"/>
    <w:rsid w:val="00345DA6"/>
    <w:rsid w:val="003542A8"/>
    <w:rsid w:val="00366021"/>
    <w:rsid w:val="00367CD3"/>
    <w:rsid w:val="00381A41"/>
    <w:rsid w:val="0038322E"/>
    <w:rsid w:val="003848B7"/>
    <w:rsid w:val="0039717F"/>
    <w:rsid w:val="003A2BB8"/>
    <w:rsid w:val="003A4939"/>
    <w:rsid w:val="003B1439"/>
    <w:rsid w:val="003B2B15"/>
    <w:rsid w:val="003B6131"/>
    <w:rsid w:val="003C35B3"/>
    <w:rsid w:val="003C528F"/>
    <w:rsid w:val="003F370A"/>
    <w:rsid w:val="003F55BA"/>
    <w:rsid w:val="004106FC"/>
    <w:rsid w:val="00413784"/>
    <w:rsid w:val="00416FD8"/>
    <w:rsid w:val="00447485"/>
    <w:rsid w:val="00453058"/>
    <w:rsid w:val="00460E76"/>
    <w:rsid w:val="00473591"/>
    <w:rsid w:val="00484BC0"/>
    <w:rsid w:val="00492919"/>
    <w:rsid w:val="00493692"/>
    <w:rsid w:val="004B6B69"/>
    <w:rsid w:val="004C21E0"/>
    <w:rsid w:val="004C4401"/>
    <w:rsid w:val="004C4B41"/>
    <w:rsid w:val="004C51D6"/>
    <w:rsid w:val="004D2873"/>
    <w:rsid w:val="004D62DB"/>
    <w:rsid w:val="004E7FD0"/>
    <w:rsid w:val="004F143D"/>
    <w:rsid w:val="00513C92"/>
    <w:rsid w:val="0052457A"/>
    <w:rsid w:val="0052681D"/>
    <w:rsid w:val="00530046"/>
    <w:rsid w:val="00550F04"/>
    <w:rsid w:val="00554B3E"/>
    <w:rsid w:val="005625F2"/>
    <w:rsid w:val="00571229"/>
    <w:rsid w:val="00575487"/>
    <w:rsid w:val="005907B6"/>
    <w:rsid w:val="00592917"/>
    <w:rsid w:val="005A099B"/>
    <w:rsid w:val="005C05F7"/>
    <w:rsid w:val="005C5908"/>
    <w:rsid w:val="005C7F24"/>
    <w:rsid w:val="005D0783"/>
    <w:rsid w:val="005D38DB"/>
    <w:rsid w:val="005D6C1E"/>
    <w:rsid w:val="005E02B2"/>
    <w:rsid w:val="005E3AD0"/>
    <w:rsid w:val="005F07D6"/>
    <w:rsid w:val="005F433B"/>
    <w:rsid w:val="005F5C32"/>
    <w:rsid w:val="00607B6B"/>
    <w:rsid w:val="006208BE"/>
    <w:rsid w:val="00632BE3"/>
    <w:rsid w:val="00636854"/>
    <w:rsid w:val="00656CB8"/>
    <w:rsid w:val="0066015A"/>
    <w:rsid w:val="006657CE"/>
    <w:rsid w:val="0067503F"/>
    <w:rsid w:val="0067607C"/>
    <w:rsid w:val="00677F45"/>
    <w:rsid w:val="006929E4"/>
    <w:rsid w:val="00695D65"/>
    <w:rsid w:val="006B193C"/>
    <w:rsid w:val="006C5F0F"/>
    <w:rsid w:val="006D2E10"/>
    <w:rsid w:val="006D3BBD"/>
    <w:rsid w:val="006E70AF"/>
    <w:rsid w:val="006F5C0B"/>
    <w:rsid w:val="00705381"/>
    <w:rsid w:val="00710519"/>
    <w:rsid w:val="0073275C"/>
    <w:rsid w:val="00735DB6"/>
    <w:rsid w:val="00751933"/>
    <w:rsid w:val="00752922"/>
    <w:rsid w:val="00752D6F"/>
    <w:rsid w:val="00755723"/>
    <w:rsid w:val="00771771"/>
    <w:rsid w:val="007906C6"/>
    <w:rsid w:val="00793382"/>
    <w:rsid w:val="007B31D1"/>
    <w:rsid w:val="007C7951"/>
    <w:rsid w:val="007F694F"/>
    <w:rsid w:val="007F6E3E"/>
    <w:rsid w:val="00804DF8"/>
    <w:rsid w:val="00821626"/>
    <w:rsid w:val="00826DF2"/>
    <w:rsid w:val="0084020A"/>
    <w:rsid w:val="00857339"/>
    <w:rsid w:val="0086079C"/>
    <w:rsid w:val="00867026"/>
    <w:rsid w:val="008743D9"/>
    <w:rsid w:val="008759E5"/>
    <w:rsid w:val="0087743D"/>
    <w:rsid w:val="008A49B0"/>
    <w:rsid w:val="008A6C11"/>
    <w:rsid w:val="008A7D56"/>
    <w:rsid w:val="008C01C6"/>
    <w:rsid w:val="008C136E"/>
    <w:rsid w:val="008C3EC7"/>
    <w:rsid w:val="008C5483"/>
    <w:rsid w:val="008D3037"/>
    <w:rsid w:val="008D4016"/>
    <w:rsid w:val="008F0D3A"/>
    <w:rsid w:val="008F3A3F"/>
    <w:rsid w:val="00900C21"/>
    <w:rsid w:val="00901704"/>
    <w:rsid w:val="009075DC"/>
    <w:rsid w:val="009115BD"/>
    <w:rsid w:val="00921370"/>
    <w:rsid w:val="009311E1"/>
    <w:rsid w:val="00936510"/>
    <w:rsid w:val="00940EAE"/>
    <w:rsid w:val="00953CC5"/>
    <w:rsid w:val="0096264A"/>
    <w:rsid w:val="0096355E"/>
    <w:rsid w:val="00964487"/>
    <w:rsid w:val="00966FE8"/>
    <w:rsid w:val="00977120"/>
    <w:rsid w:val="009C11DB"/>
    <w:rsid w:val="009E2FCA"/>
    <w:rsid w:val="009E5430"/>
    <w:rsid w:val="009F423A"/>
    <w:rsid w:val="00A14D46"/>
    <w:rsid w:val="00A22BBF"/>
    <w:rsid w:val="00A33DD5"/>
    <w:rsid w:val="00A35DBE"/>
    <w:rsid w:val="00A51DF9"/>
    <w:rsid w:val="00A52E8A"/>
    <w:rsid w:val="00A61DC2"/>
    <w:rsid w:val="00A718BB"/>
    <w:rsid w:val="00AA048D"/>
    <w:rsid w:val="00AA54A9"/>
    <w:rsid w:val="00AC0FFC"/>
    <w:rsid w:val="00AC3101"/>
    <w:rsid w:val="00AD0DAB"/>
    <w:rsid w:val="00AD173B"/>
    <w:rsid w:val="00AD471B"/>
    <w:rsid w:val="00AE0725"/>
    <w:rsid w:val="00B1335E"/>
    <w:rsid w:val="00B25E4A"/>
    <w:rsid w:val="00B278DF"/>
    <w:rsid w:val="00B3731A"/>
    <w:rsid w:val="00B463FA"/>
    <w:rsid w:val="00B565BE"/>
    <w:rsid w:val="00B56BA1"/>
    <w:rsid w:val="00B61041"/>
    <w:rsid w:val="00B75845"/>
    <w:rsid w:val="00B81447"/>
    <w:rsid w:val="00B85128"/>
    <w:rsid w:val="00B87DC6"/>
    <w:rsid w:val="00BA0EE4"/>
    <w:rsid w:val="00BA36BE"/>
    <w:rsid w:val="00BA6D30"/>
    <w:rsid w:val="00BD4E31"/>
    <w:rsid w:val="00BE2CCF"/>
    <w:rsid w:val="00BF1D2A"/>
    <w:rsid w:val="00BF62FA"/>
    <w:rsid w:val="00BF697C"/>
    <w:rsid w:val="00C0396A"/>
    <w:rsid w:val="00C05470"/>
    <w:rsid w:val="00C179FB"/>
    <w:rsid w:val="00C3137E"/>
    <w:rsid w:val="00C44D8C"/>
    <w:rsid w:val="00C66953"/>
    <w:rsid w:val="00C74006"/>
    <w:rsid w:val="00C832E9"/>
    <w:rsid w:val="00C86CB6"/>
    <w:rsid w:val="00C93966"/>
    <w:rsid w:val="00C93BEC"/>
    <w:rsid w:val="00C950DE"/>
    <w:rsid w:val="00CB4984"/>
    <w:rsid w:val="00CB517A"/>
    <w:rsid w:val="00CC619A"/>
    <w:rsid w:val="00CE22D3"/>
    <w:rsid w:val="00CF163E"/>
    <w:rsid w:val="00CF6859"/>
    <w:rsid w:val="00CF6A30"/>
    <w:rsid w:val="00D0282A"/>
    <w:rsid w:val="00D0465B"/>
    <w:rsid w:val="00D05CF1"/>
    <w:rsid w:val="00D24C42"/>
    <w:rsid w:val="00D27AB9"/>
    <w:rsid w:val="00D32845"/>
    <w:rsid w:val="00D50ACB"/>
    <w:rsid w:val="00D65649"/>
    <w:rsid w:val="00D737FC"/>
    <w:rsid w:val="00D913E1"/>
    <w:rsid w:val="00DC4334"/>
    <w:rsid w:val="00DC6635"/>
    <w:rsid w:val="00DD1979"/>
    <w:rsid w:val="00DD3B9D"/>
    <w:rsid w:val="00DF4CC1"/>
    <w:rsid w:val="00E05540"/>
    <w:rsid w:val="00E0569D"/>
    <w:rsid w:val="00E05BEA"/>
    <w:rsid w:val="00E150D9"/>
    <w:rsid w:val="00E35046"/>
    <w:rsid w:val="00E46C2D"/>
    <w:rsid w:val="00E54B92"/>
    <w:rsid w:val="00E604F5"/>
    <w:rsid w:val="00E62BF0"/>
    <w:rsid w:val="00E64F2F"/>
    <w:rsid w:val="00E72167"/>
    <w:rsid w:val="00E777D5"/>
    <w:rsid w:val="00E85046"/>
    <w:rsid w:val="00E976A8"/>
    <w:rsid w:val="00EE5FBC"/>
    <w:rsid w:val="00EE6969"/>
    <w:rsid w:val="00F12DE5"/>
    <w:rsid w:val="00F369E0"/>
    <w:rsid w:val="00F407BC"/>
    <w:rsid w:val="00F45628"/>
    <w:rsid w:val="00F60BF2"/>
    <w:rsid w:val="00F7007B"/>
    <w:rsid w:val="00F70673"/>
    <w:rsid w:val="00F72D08"/>
    <w:rsid w:val="00F77636"/>
    <w:rsid w:val="00FA5D5B"/>
    <w:rsid w:val="00FD132B"/>
    <w:rsid w:val="00FD4EED"/>
    <w:rsid w:val="00F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9893ED1-5317-4DA3-8B81-6A68A39B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E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NagwekZnak">
    <w:name w:val="Nagłówek Znak"/>
    <w:link w:val="Nagwek"/>
    <w:rsid w:val="009E2FCA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rsid w:val="009E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StopkaZnak">
    <w:name w:val="Stopka Znak"/>
    <w:link w:val="Stopka"/>
    <w:rsid w:val="009E2FCA"/>
    <w:rPr>
      <w:rFonts w:ascii="Times New Roman" w:eastAsia="Times New Roman" w:hAnsi="Times New Roman"/>
    </w:rPr>
  </w:style>
  <w:style w:type="character" w:styleId="Numerstrony">
    <w:name w:val="page number"/>
    <w:basedOn w:val="Domylnaczcionkaakapitu"/>
    <w:rsid w:val="009E2FCA"/>
  </w:style>
  <w:style w:type="paragraph" w:styleId="Tekstdymka">
    <w:name w:val="Balloon Text"/>
    <w:basedOn w:val="Normalny"/>
    <w:link w:val="TekstdymkaZnak"/>
    <w:uiPriority w:val="99"/>
    <w:semiHidden/>
    <w:unhideWhenUsed/>
    <w:rsid w:val="008573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57339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nhideWhenUsed/>
    <w:rsid w:val="005D6C1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5D6C1E"/>
    <w:rPr>
      <w:rFonts w:ascii="Times New Roman" w:eastAsia="Times New Roman" w:hAnsi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27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~1.KW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83791-8159-41DC-8750-EDDAF416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6 do SWZ</vt:lpstr>
    </vt:vector>
  </TitlesOfParts>
  <Company>HP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6 do SWZ</dc:title>
  <dc:creator>Renata Kwas</dc:creator>
  <dc:description>Wykaz doświadczenia do oceny</dc:description>
  <cp:lastModifiedBy>Dariusz Tambor</cp:lastModifiedBy>
  <cp:revision>4</cp:revision>
  <cp:lastPrinted>2019-02-25T07:13:00Z</cp:lastPrinted>
  <dcterms:created xsi:type="dcterms:W3CDTF">2024-09-13T10:35:00Z</dcterms:created>
  <dcterms:modified xsi:type="dcterms:W3CDTF">2024-09-13T10:38:00Z</dcterms:modified>
</cp:coreProperties>
</file>